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Y="-189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4"/>
      </w:tblGrid>
      <w:tr w:rsidR="00B251D4" w:rsidRPr="009E7A6A" w14:paraId="43382D60" w14:textId="77777777" w:rsidTr="00B251D4">
        <w:tc>
          <w:tcPr>
            <w:tcW w:w="1276" w:type="dxa"/>
            <w:vAlign w:val="bottom"/>
          </w:tcPr>
          <w:p w14:paraId="10795EA8" w14:textId="77777777" w:rsidR="00B251D4" w:rsidRPr="009E7A6A" w:rsidRDefault="00B251D4" w:rsidP="00B251D4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9E7A6A">
              <w:rPr>
                <w:rFonts w:asciiTheme="minorHAnsi" w:hAnsiTheme="minorHAnsi" w:cstheme="minorHAnsi"/>
                <w:b/>
                <w:bCs/>
              </w:rPr>
              <w:t>Αρ</w:t>
            </w:r>
            <w:proofErr w:type="spellEnd"/>
            <w:r w:rsidRPr="009E7A6A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Π</w:t>
            </w:r>
            <w:r w:rsidRPr="009E7A6A">
              <w:rPr>
                <w:rFonts w:asciiTheme="minorHAnsi" w:hAnsiTheme="minorHAnsi" w:cstheme="minorHAnsi"/>
                <w:b/>
                <w:bCs/>
              </w:rPr>
              <w:t>ρωτ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>.</w:t>
            </w:r>
            <w:r w:rsidRPr="009E7A6A">
              <w:rPr>
                <w:rFonts w:asciiTheme="minorHAnsi" w:hAnsiTheme="minorHAnsi" w:cstheme="minorHAnsi"/>
                <w:b/>
                <w:bCs/>
              </w:rPr>
              <w:t xml:space="preserve"> :</w:t>
            </w:r>
          </w:p>
        </w:tc>
        <w:tc>
          <w:tcPr>
            <w:tcW w:w="284" w:type="dxa"/>
            <w:tcBorders>
              <w:bottom w:val="dashed" w:sz="4" w:space="0" w:color="auto"/>
            </w:tcBorders>
            <w:vAlign w:val="center"/>
          </w:tcPr>
          <w:p w14:paraId="1B310922" w14:textId="77777777" w:rsidR="00B251D4" w:rsidRPr="009E7A6A" w:rsidRDefault="00B251D4" w:rsidP="00B251D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5D31956A" w14:textId="77777777" w:rsidR="00642D90" w:rsidRDefault="00642D90" w:rsidP="00EA59DA">
      <w:pPr>
        <w:keepNext/>
        <w:spacing w:after="0" w:line="240" w:lineRule="auto"/>
        <w:ind w:left="-142"/>
        <w:jc w:val="center"/>
        <w:outlineLvl w:val="0"/>
        <w:rPr>
          <w:rFonts w:asciiTheme="minorHAnsi" w:eastAsia="Arial Unicode MS" w:hAnsiTheme="minorHAnsi" w:cstheme="minorHAnsi"/>
          <w:b/>
          <w:bCs/>
          <w:sz w:val="24"/>
          <w:szCs w:val="24"/>
          <w:lang w:val="en-US"/>
        </w:rPr>
      </w:pPr>
    </w:p>
    <w:p w14:paraId="523DDFAB" w14:textId="77777777" w:rsidR="003E478D" w:rsidRPr="003E478D" w:rsidRDefault="003E478D" w:rsidP="00EA59DA">
      <w:pPr>
        <w:keepNext/>
        <w:spacing w:after="0" w:line="240" w:lineRule="auto"/>
        <w:ind w:left="-142"/>
        <w:jc w:val="center"/>
        <w:outlineLvl w:val="0"/>
        <w:rPr>
          <w:rFonts w:asciiTheme="minorHAnsi" w:eastAsia="Arial Unicode MS" w:hAnsiTheme="minorHAnsi" w:cstheme="minorHAnsi"/>
          <w:b/>
          <w:bCs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5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658"/>
        <w:gridCol w:w="3798"/>
      </w:tblGrid>
      <w:tr w:rsidR="00042C0F" w:rsidRPr="00405889" w14:paraId="3FF103DF" w14:textId="77777777" w:rsidTr="004C491F">
        <w:trPr>
          <w:trHeight w:val="1691"/>
        </w:trPr>
        <w:tc>
          <w:tcPr>
            <w:tcW w:w="6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8CFF" w14:textId="77777777" w:rsidR="003622A5" w:rsidRPr="004C491F" w:rsidRDefault="003622A5" w:rsidP="003622A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C491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ΠΡΟΣ</w:t>
            </w:r>
          </w:p>
          <w:p w14:paraId="51BFDF5D" w14:textId="77777777" w:rsidR="003622A5" w:rsidRPr="003622A5" w:rsidRDefault="004C491F" w:rsidP="003622A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D5B6DF" wp14:editId="6B5D57E2">
                      <wp:simplePos x="0" y="0"/>
                      <wp:positionH relativeFrom="column">
                        <wp:posOffset>3061970</wp:posOffset>
                      </wp:positionH>
                      <wp:positionV relativeFrom="paragraph">
                        <wp:posOffset>180340</wp:posOffset>
                      </wp:positionV>
                      <wp:extent cx="209550" cy="142875"/>
                      <wp:effectExtent l="0" t="0" r="19050" b="28575"/>
                      <wp:wrapNone/>
                      <wp:docPr id="1317250204" name="Ορθογώνιο: Με κορνίζ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bevel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989195" id="_x0000_t84" coordsize="21600,21600" o:spt="84" adj="2700" path="m,l,21600r21600,l21600,xem@0@0nfl@0@2@1@2@1@0xem,nfl@0@0em,21600nfl@0@2em21600,21600nfl@1@2em21600,nfl@1@0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10800"/>
                      </v:handles>
                      <o:complex v:ext="view"/>
                    </v:shapetype>
                    <v:shape id="Ορθογώνιο: Με κορνίζα 1" o:spid="_x0000_s1026" type="#_x0000_t84" style="position:absolute;margin-left:241.1pt;margin-top:14.2pt;width:16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" fillcolor="white [3212]" strokecolor="#0a121c [484]" strokeweight="2pt"/>
                  </w:pict>
                </mc:Fallback>
              </mc:AlternateContent>
            </w:r>
            <w:r w:rsidR="003622A5" w:rsidRPr="003622A5">
              <w:rPr>
                <w:rFonts w:asciiTheme="minorHAnsi" w:hAnsiTheme="minorHAnsi" w:cstheme="minorHAnsi"/>
                <w:b/>
                <w:bCs/>
              </w:rPr>
              <w:t>ΠΕΡΙΦΕΡΕΙΑ ΔΥΤΙΚΗΣ ΕΛΛΑΔΑΣ</w:t>
            </w:r>
          </w:p>
          <w:p w14:paraId="48E8CCA0" w14:textId="77777777" w:rsidR="003622A5" w:rsidRPr="003622A5" w:rsidRDefault="003622A5" w:rsidP="003622A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622A5">
              <w:rPr>
                <w:rFonts w:asciiTheme="minorHAnsi" w:hAnsiTheme="minorHAnsi" w:cstheme="minorHAnsi"/>
                <w:b/>
                <w:bCs/>
              </w:rPr>
              <w:t>ΔΙΕΥΘΥΝΣΗ ΑΓΡΟΤΙΚΗΣ ΟΙΚΟΝΟΜΙΑΣ Π.Ε.  ΑΧΑΪΑΣ</w:t>
            </w:r>
            <w:r w:rsidR="004C491F">
              <w:rPr>
                <w:rFonts w:asciiTheme="minorHAnsi" w:hAnsiTheme="minorHAnsi" w:cstheme="minorHAnsi"/>
                <w:b/>
                <w:bCs/>
              </w:rPr>
              <w:t xml:space="preserve">    □</w:t>
            </w:r>
          </w:p>
          <w:p w14:paraId="25FEE7CC" w14:textId="77777777" w:rsidR="00042C0F" w:rsidRDefault="004C491F" w:rsidP="00F36B3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C491F">
              <w:rPr>
                <w:rFonts w:asciiTheme="minorHAnsi" w:hAnsiTheme="minorHAnsi" w:cstheme="minorHAnsi"/>
                <w:b/>
                <w:bCs/>
              </w:rPr>
              <w:t>ΔΙΕΥΘΥΝΣΗ ΑΓΡΟΤΙΚΗΣ ΟΙΚΟΝΟΜΙΑΣ Π.Ε.  Α</w:t>
            </w:r>
            <w:r>
              <w:rPr>
                <w:rFonts w:asciiTheme="minorHAnsi" w:hAnsiTheme="minorHAnsi" w:cstheme="minorHAnsi"/>
                <w:b/>
                <w:bCs/>
              </w:rPr>
              <w:t>ΙΤΩΛΟΑΚΑΡΝΑΝΙΑ</w:t>
            </w:r>
            <w:r w:rsidRPr="004C491F">
              <w:rPr>
                <w:rFonts w:asciiTheme="minorHAnsi" w:hAnsiTheme="minorHAnsi" w:cstheme="minorHAnsi"/>
                <w:b/>
                <w:bCs/>
              </w:rPr>
              <w:t>Σ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drawing>
                <wp:inline distT="0" distB="0" distL="0" distR="0" wp14:anchorId="534DE86B" wp14:editId="4A5A2EF4">
                  <wp:extent cx="207010" cy="152400"/>
                  <wp:effectExtent l="0" t="0" r="2540" b="0"/>
                  <wp:docPr id="1505555724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F0F5680" w14:textId="77777777" w:rsidR="004C491F" w:rsidRPr="00EA59DA" w:rsidRDefault="004C491F" w:rsidP="00F36B3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C491F">
              <w:rPr>
                <w:rFonts w:asciiTheme="minorHAnsi" w:hAnsiTheme="minorHAnsi" w:cstheme="minorHAnsi"/>
                <w:b/>
                <w:bCs/>
              </w:rPr>
              <w:t xml:space="preserve">ΔΙΕΥΘΥΝΣΗ ΑΓΡΟΤΙΚΗΣ ΟΙΚΟΝΟΜΙΑΣ Π.Ε.  </w:t>
            </w:r>
            <w:r>
              <w:rPr>
                <w:rFonts w:asciiTheme="minorHAnsi" w:hAnsiTheme="minorHAnsi" w:cstheme="minorHAnsi"/>
                <w:b/>
                <w:bCs/>
              </w:rPr>
              <w:t>ΗΛΕΙ</w:t>
            </w:r>
            <w:r w:rsidRPr="004C491F">
              <w:rPr>
                <w:rFonts w:asciiTheme="minorHAnsi" w:hAnsiTheme="minorHAnsi" w:cstheme="minorHAnsi"/>
                <w:b/>
                <w:bCs/>
              </w:rPr>
              <w:t>ΑΣ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 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drawing>
                <wp:inline distT="0" distB="0" distL="0" distR="0" wp14:anchorId="64415064" wp14:editId="0F04C51A">
                  <wp:extent cx="219075" cy="161282"/>
                  <wp:effectExtent l="0" t="0" r="0" b="0"/>
                  <wp:docPr id="132678281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12" cy="164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3ABA" w14:textId="77777777" w:rsidR="00B251D4" w:rsidRDefault="00B251D4" w:rsidP="00B251D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  <w:p w14:paraId="34B7BD53" w14:textId="77777777" w:rsidR="00B251D4" w:rsidRPr="00B251D4" w:rsidRDefault="00B251D4" w:rsidP="00B251D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B251D4">
              <w:rPr>
                <w:rFonts w:asciiTheme="minorHAnsi" w:hAnsiTheme="minorHAnsi" w:cstheme="minorHAnsi"/>
                <w:bCs/>
              </w:rPr>
              <w:t>ΑΙΤΗΣΗ – ΥΠΕΥΘΥΝΗ ΔΗΛΩΣΗ</w:t>
            </w:r>
          </w:p>
          <w:p w14:paraId="07E6E522" w14:textId="77777777" w:rsidR="00CA54B7" w:rsidRPr="009E7A6A" w:rsidRDefault="00B251D4" w:rsidP="004C491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251D4">
              <w:rPr>
                <w:rFonts w:asciiTheme="minorHAnsi" w:hAnsiTheme="minorHAnsi" w:cstheme="minorHAnsi"/>
                <w:b/>
                <w:bCs/>
              </w:rPr>
              <w:t xml:space="preserve">ΓΙΑ </w:t>
            </w:r>
            <w:r w:rsidR="00175F3D">
              <w:rPr>
                <w:rFonts w:asciiTheme="minorHAnsi" w:hAnsiTheme="minorHAnsi" w:cstheme="minorHAnsi"/>
                <w:b/>
                <w:bCs/>
              </w:rPr>
              <w:t xml:space="preserve">ΕΓΓΡΑΦΗ - </w:t>
            </w:r>
            <w:r w:rsidRPr="00B251D4">
              <w:rPr>
                <w:rFonts w:asciiTheme="minorHAnsi" w:hAnsiTheme="minorHAnsi" w:cstheme="minorHAnsi"/>
                <w:b/>
                <w:bCs/>
              </w:rPr>
              <w:t>ΤΡΟΠΟΠΟΙΗΣΗ ΣΤΟΙΧΕΙΩΝ ΠΑΡΑΓΩΓΟΥ ή και ΤΕΜΑΧΙΩΝ ΑΠΟ ΤΟ ΣΓΠ-ΕΤ&amp;ΑΜ</w:t>
            </w:r>
          </w:p>
        </w:tc>
      </w:tr>
    </w:tbl>
    <w:p w14:paraId="1C2E5689" w14:textId="77777777" w:rsidR="009E7A6A" w:rsidRPr="00405889" w:rsidRDefault="009E7A6A" w:rsidP="00B209C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a3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4"/>
        <w:gridCol w:w="418"/>
        <w:gridCol w:w="1162"/>
        <w:gridCol w:w="850"/>
        <w:gridCol w:w="1843"/>
        <w:gridCol w:w="709"/>
        <w:gridCol w:w="567"/>
        <w:gridCol w:w="850"/>
        <w:gridCol w:w="142"/>
        <w:gridCol w:w="2381"/>
      </w:tblGrid>
      <w:tr w:rsidR="009E7A6A" w:rsidRPr="009E7A6A" w14:paraId="64293ECD" w14:textId="77777777" w:rsidTr="0004003D">
        <w:trPr>
          <w:trHeight w:hRule="exact" w:val="567"/>
          <w:jc w:val="center"/>
        </w:trPr>
        <w:tc>
          <w:tcPr>
            <w:tcW w:w="10456" w:type="dxa"/>
            <w:gridSpan w:val="10"/>
            <w:vAlign w:val="center"/>
          </w:tcPr>
          <w:p w14:paraId="38BA750D" w14:textId="77777777" w:rsidR="009E7A6A" w:rsidRPr="009E7A6A" w:rsidRDefault="00494772" w:rsidP="00BE729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Σ</w:t>
            </w:r>
            <w:r w:rsidRPr="009E7A6A">
              <w:rPr>
                <w:rFonts w:asciiTheme="minorHAnsi" w:hAnsiTheme="minorHAnsi" w:cstheme="minorHAnsi"/>
                <w:b/>
                <w:bCs/>
              </w:rPr>
              <w:t>τοιχεία αιτούντος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 / </w:t>
            </w:r>
            <w:r w:rsidR="00AF4204">
              <w:rPr>
                <w:rFonts w:asciiTheme="minorHAnsi" w:hAnsiTheme="minorHAnsi" w:cstheme="minorHAnsi"/>
                <w:b/>
                <w:bCs/>
              </w:rPr>
              <w:t>νόμιμου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εκπροσώπου </w:t>
            </w:r>
            <w:r w:rsidR="009E7A6A" w:rsidRPr="009E7A6A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B3599B" w:rsidRPr="009E7A6A" w14:paraId="7DBD06BF" w14:textId="77777777" w:rsidTr="00BE7290">
        <w:trPr>
          <w:trHeight w:hRule="exact" w:val="567"/>
          <w:jc w:val="center"/>
        </w:trPr>
        <w:tc>
          <w:tcPr>
            <w:tcW w:w="3114" w:type="dxa"/>
            <w:gridSpan w:val="3"/>
            <w:vAlign w:val="center"/>
          </w:tcPr>
          <w:p w14:paraId="1D5B1877" w14:textId="77777777" w:rsidR="00B3599B" w:rsidRPr="00BE7290" w:rsidRDefault="00B3599B" w:rsidP="00BE7290">
            <w:pPr>
              <w:rPr>
                <w:rFonts w:asciiTheme="minorHAnsi" w:hAnsiTheme="minorHAnsi" w:cstheme="minorHAnsi"/>
                <w:b/>
                <w:bCs/>
              </w:rPr>
            </w:pPr>
            <w:r w:rsidRPr="00BE7290">
              <w:rPr>
                <w:rFonts w:asciiTheme="minorHAnsi" w:hAnsiTheme="minorHAnsi" w:cstheme="minorHAnsi"/>
                <w:b/>
                <w:bCs/>
              </w:rPr>
              <w:t>Ονοματεπώνυμο:</w:t>
            </w:r>
          </w:p>
        </w:tc>
        <w:tc>
          <w:tcPr>
            <w:tcW w:w="3402" w:type="dxa"/>
            <w:gridSpan w:val="3"/>
            <w:vAlign w:val="center"/>
          </w:tcPr>
          <w:p w14:paraId="4AC6467A" w14:textId="77777777" w:rsidR="00B3599B" w:rsidRPr="00724B2A" w:rsidRDefault="00B3599B" w:rsidP="00BE729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38A8778" w14:textId="77777777" w:rsidR="00B3599B" w:rsidRPr="00BE7290" w:rsidRDefault="00494772" w:rsidP="00BE7290">
            <w:pPr>
              <w:rPr>
                <w:rFonts w:asciiTheme="minorHAnsi" w:hAnsiTheme="minorHAnsi" w:cstheme="minorHAnsi"/>
                <w:b/>
                <w:bCs/>
              </w:rPr>
            </w:pPr>
            <w:r w:rsidRPr="00BE7290">
              <w:rPr>
                <w:rFonts w:asciiTheme="minorHAnsi" w:hAnsiTheme="minorHAnsi" w:cstheme="minorHAnsi"/>
                <w:b/>
                <w:bCs/>
              </w:rPr>
              <w:t>Πατρώνυμο</w:t>
            </w:r>
            <w:r w:rsidR="00B3599B" w:rsidRPr="00BE7290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2381" w:type="dxa"/>
            <w:vAlign w:val="center"/>
          </w:tcPr>
          <w:p w14:paraId="647BD591" w14:textId="77777777" w:rsidR="00B3599B" w:rsidRPr="00BE7290" w:rsidRDefault="00B3599B" w:rsidP="00BE729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E7A6A" w:rsidRPr="009E7A6A" w14:paraId="6D0935D0" w14:textId="77777777" w:rsidTr="00BE7290">
        <w:trPr>
          <w:trHeight w:hRule="exact" w:val="567"/>
          <w:jc w:val="center"/>
        </w:trPr>
        <w:tc>
          <w:tcPr>
            <w:tcW w:w="3114" w:type="dxa"/>
            <w:gridSpan w:val="3"/>
            <w:vAlign w:val="center"/>
          </w:tcPr>
          <w:p w14:paraId="57B8BCE1" w14:textId="77777777" w:rsidR="009E7A6A" w:rsidRPr="00BE7290" w:rsidRDefault="00B3599B" w:rsidP="00BE7290">
            <w:pPr>
              <w:rPr>
                <w:rFonts w:asciiTheme="minorHAnsi" w:hAnsiTheme="minorHAnsi" w:cstheme="minorHAnsi"/>
                <w:b/>
                <w:bCs/>
              </w:rPr>
            </w:pPr>
            <w:r w:rsidRPr="00BE7290">
              <w:rPr>
                <w:rFonts w:asciiTheme="minorHAnsi" w:hAnsiTheme="minorHAnsi" w:cstheme="minorHAnsi"/>
                <w:b/>
                <w:bCs/>
              </w:rPr>
              <w:t>Επωνυμία νομικού προσώπου</w:t>
            </w:r>
            <w:r w:rsidR="00BE7290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7342" w:type="dxa"/>
            <w:gridSpan w:val="7"/>
            <w:vAlign w:val="center"/>
          </w:tcPr>
          <w:p w14:paraId="6532E85D" w14:textId="77777777" w:rsidR="009E7A6A" w:rsidRPr="00BE7290" w:rsidRDefault="009E7A6A" w:rsidP="00BE729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163F9" w:rsidRPr="009E7A6A" w14:paraId="4CFDC588" w14:textId="77777777" w:rsidTr="00BE7290">
        <w:trPr>
          <w:trHeight w:hRule="exact" w:val="567"/>
          <w:jc w:val="center"/>
        </w:trPr>
        <w:tc>
          <w:tcPr>
            <w:tcW w:w="3114" w:type="dxa"/>
            <w:gridSpan w:val="3"/>
            <w:vAlign w:val="center"/>
          </w:tcPr>
          <w:p w14:paraId="15625A56" w14:textId="77777777" w:rsidR="006163F9" w:rsidRPr="00BE7290" w:rsidRDefault="006163F9" w:rsidP="00BE729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Διεύθυνση :</w:t>
            </w:r>
          </w:p>
        </w:tc>
        <w:tc>
          <w:tcPr>
            <w:tcW w:w="7342" w:type="dxa"/>
            <w:gridSpan w:val="7"/>
            <w:vAlign w:val="center"/>
          </w:tcPr>
          <w:p w14:paraId="79304CC3" w14:textId="77777777" w:rsidR="006163F9" w:rsidRPr="00BE7290" w:rsidRDefault="006163F9" w:rsidP="00BE729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3599B" w:rsidRPr="009E7A6A" w14:paraId="1A982A8F" w14:textId="77777777" w:rsidTr="00BE7290">
        <w:trPr>
          <w:trHeight w:hRule="exact" w:val="567"/>
          <w:jc w:val="center"/>
        </w:trPr>
        <w:tc>
          <w:tcPr>
            <w:tcW w:w="1534" w:type="dxa"/>
            <w:vAlign w:val="center"/>
          </w:tcPr>
          <w:p w14:paraId="3E8FD370" w14:textId="77777777" w:rsidR="00B3599B" w:rsidRPr="00BE7290" w:rsidRDefault="00BE7290" w:rsidP="00BE729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Τ</w:t>
            </w:r>
            <w:r w:rsidRPr="00BE7290">
              <w:rPr>
                <w:rFonts w:asciiTheme="minorHAnsi" w:hAnsiTheme="minorHAnsi" w:cstheme="minorHAnsi"/>
                <w:b/>
                <w:bCs/>
              </w:rPr>
              <w:t xml:space="preserve">ηλέφωνο </w:t>
            </w:r>
            <w:r w:rsidR="00B3599B" w:rsidRPr="00BE7290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1580" w:type="dxa"/>
            <w:gridSpan w:val="2"/>
            <w:vAlign w:val="center"/>
          </w:tcPr>
          <w:p w14:paraId="2EAF5225" w14:textId="77777777" w:rsidR="00B3599B" w:rsidRPr="00BE7290" w:rsidRDefault="00B3599B" w:rsidP="00BE729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16EF22D8" w14:textId="77777777" w:rsidR="00B3599B" w:rsidRPr="00BE7290" w:rsidRDefault="00B3599B" w:rsidP="00BE7290">
            <w:pPr>
              <w:jc w:val="right"/>
              <w:rPr>
                <w:rFonts w:asciiTheme="minorHAnsi" w:hAnsiTheme="minorHAnsi" w:cstheme="minorHAnsi"/>
                <w:b/>
                <w:bCs/>
                <w:lang w:val="en-US"/>
              </w:rPr>
            </w:pPr>
            <w:proofErr w:type="gramStart"/>
            <w:r w:rsidRPr="00BE7290">
              <w:rPr>
                <w:rFonts w:asciiTheme="minorHAnsi" w:hAnsiTheme="minorHAnsi" w:cstheme="minorHAnsi"/>
                <w:b/>
                <w:bCs/>
                <w:lang w:val="en-US"/>
              </w:rPr>
              <w:t>email :</w:t>
            </w:r>
            <w:proofErr w:type="gramEnd"/>
          </w:p>
        </w:tc>
        <w:tc>
          <w:tcPr>
            <w:tcW w:w="6492" w:type="dxa"/>
            <w:gridSpan w:val="6"/>
            <w:vAlign w:val="center"/>
          </w:tcPr>
          <w:p w14:paraId="6F18844B" w14:textId="77777777" w:rsidR="00B3599B" w:rsidRPr="00724B2A" w:rsidRDefault="00B3599B" w:rsidP="00BE7290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  <w:tr w:rsidR="004176CA" w:rsidRPr="009E7A6A" w14:paraId="25A15412" w14:textId="77777777" w:rsidTr="004176CA">
        <w:trPr>
          <w:trHeight w:hRule="exact" w:val="567"/>
          <w:jc w:val="center"/>
        </w:trPr>
        <w:tc>
          <w:tcPr>
            <w:tcW w:w="1952" w:type="dxa"/>
            <w:gridSpan w:val="2"/>
            <w:vAlign w:val="center"/>
          </w:tcPr>
          <w:p w14:paraId="5AA5666C" w14:textId="77777777" w:rsidR="004176CA" w:rsidRPr="00BE7290" w:rsidRDefault="004176CA" w:rsidP="00BE7290">
            <w:pPr>
              <w:rPr>
                <w:rFonts w:asciiTheme="minorHAnsi" w:hAnsiTheme="minorHAnsi" w:cstheme="minorHAnsi"/>
                <w:b/>
                <w:bCs/>
              </w:rPr>
            </w:pPr>
            <w:r w:rsidRPr="00BE7290">
              <w:rPr>
                <w:rFonts w:asciiTheme="minorHAnsi" w:hAnsiTheme="minorHAnsi" w:cstheme="minorHAnsi"/>
                <w:b/>
                <w:bCs/>
              </w:rPr>
              <w:t>ΑΔΤ :</w:t>
            </w:r>
          </w:p>
        </w:tc>
        <w:tc>
          <w:tcPr>
            <w:tcW w:w="2012" w:type="dxa"/>
            <w:gridSpan w:val="2"/>
            <w:vAlign w:val="center"/>
          </w:tcPr>
          <w:p w14:paraId="16571919" w14:textId="77777777" w:rsidR="004176CA" w:rsidRPr="00BE7290" w:rsidRDefault="004176CA" w:rsidP="00BE729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266AA216" w14:textId="77777777" w:rsidR="004176CA" w:rsidRPr="004176CA" w:rsidRDefault="004176CA" w:rsidP="00BE729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ΕΤΟΣ ΓΕΝΝΗΣΗΣ :</w:t>
            </w:r>
          </w:p>
        </w:tc>
        <w:tc>
          <w:tcPr>
            <w:tcW w:w="1276" w:type="dxa"/>
            <w:gridSpan w:val="2"/>
            <w:vAlign w:val="center"/>
          </w:tcPr>
          <w:p w14:paraId="63D8DCD6" w14:textId="77777777" w:rsidR="004176CA" w:rsidRPr="00BE7290" w:rsidRDefault="004176CA" w:rsidP="00BE729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119CFC73" w14:textId="77777777" w:rsidR="004176CA" w:rsidRPr="00BE7290" w:rsidRDefault="004176CA" w:rsidP="00BE7290">
            <w:pPr>
              <w:rPr>
                <w:rFonts w:asciiTheme="minorHAnsi" w:hAnsiTheme="minorHAnsi" w:cstheme="minorHAnsi"/>
                <w:b/>
                <w:bCs/>
              </w:rPr>
            </w:pPr>
            <w:r w:rsidRPr="004176CA">
              <w:rPr>
                <w:rFonts w:asciiTheme="minorHAnsi" w:hAnsiTheme="minorHAnsi" w:cstheme="minorHAnsi"/>
                <w:b/>
                <w:bCs/>
              </w:rPr>
              <w:t>ΑΦΜ :</w:t>
            </w:r>
          </w:p>
        </w:tc>
        <w:tc>
          <w:tcPr>
            <w:tcW w:w="2523" w:type="dxa"/>
            <w:gridSpan w:val="2"/>
            <w:vAlign w:val="center"/>
          </w:tcPr>
          <w:p w14:paraId="4E8D812C" w14:textId="77777777" w:rsidR="004176CA" w:rsidRPr="00BE7290" w:rsidRDefault="004176CA" w:rsidP="00BE729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922FD46" w14:textId="77777777" w:rsidR="006163F9" w:rsidRPr="003B5A1A" w:rsidRDefault="00C435A1" w:rsidP="00FE5155">
      <w:pPr>
        <w:spacing w:after="0" w:line="240" w:lineRule="auto"/>
        <w:rPr>
          <w:rFonts w:asciiTheme="minorHAnsi" w:hAnsiTheme="minorHAnsi" w:cstheme="minorHAnsi"/>
          <w:bCs/>
          <w:i/>
          <w:iCs/>
        </w:rPr>
      </w:pPr>
      <w:r>
        <w:rPr>
          <w:rFonts w:asciiTheme="minorHAnsi" w:hAnsiTheme="minorHAnsi" w:cstheme="minorHAnsi"/>
          <w:bCs/>
          <w:i/>
          <w:iCs/>
        </w:rPr>
        <w:t xml:space="preserve"> </w:t>
      </w:r>
      <w:r w:rsidR="009E7A6A" w:rsidRPr="003B5A1A">
        <w:rPr>
          <w:rFonts w:asciiTheme="minorHAnsi" w:hAnsiTheme="minorHAnsi" w:cstheme="minorHAnsi"/>
          <w:bCs/>
          <w:i/>
          <w:iCs/>
        </w:rPr>
        <w:t>Με την παρούσα αίτηση / υπεύθυνη δήλωση δηλώνω ότι επιθυμώ</w:t>
      </w:r>
      <w:r w:rsidR="00610088">
        <w:rPr>
          <w:rFonts w:asciiTheme="minorHAnsi" w:hAnsiTheme="minorHAnsi" w:cstheme="minorHAnsi"/>
          <w:bCs/>
          <w:i/>
          <w:iCs/>
        </w:rPr>
        <w:t xml:space="preserve"> την ένταξη – τροποποίηση των κάτωθι αγροτεμαχίων</w:t>
      </w:r>
      <w:r w:rsidR="004176CA" w:rsidRPr="004176CA">
        <w:rPr>
          <w:rFonts w:asciiTheme="minorHAnsi" w:hAnsiTheme="minorHAnsi" w:cstheme="minorHAnsi"/>
          <w:bCs/>
          <w:i/>
          <w:iCs/>
        </w:rPr>
        <w:t xml:space="preserve">, </w:t>
      </w:r>
      <w:r w:rsidR="004176CA" w:rsidRPr="003B5A1A">
        <w:rPr>
          <w:rFonts w:asciiTheme="minorHAnsi" w:hAnsiTheme="minorHAnsi" w:cstheme="minorHAnsi"/>
          <w:bCs/>
          <w:i/>
          <w:iCs/>
        </w:rPr>
        <w:t>στο Σύστημα Γεωγραφικών Πληροφοριών για τον Ελαιοκομικό Τομέα</w:t>
      </w:r>
      <w:r w:rsidR="00610088">
        <w:rPr>
          <w:rFonts w:asciiTheme="minorHAnsi" w:hAnsiTheme="minorHAnsi" w:cstheme="minorHAnsi"/>
          <w:bCs/>
          <w:i/>
          <w:iCs/>
        </w:rPr>
        <w:t xml:space="preserve"> </w:t>
      </w:r>
      <w:r w:rsidR="009E7A6A" w:rsidRPr="003B5A1A">
        <w:rPr>
          <w:rFonts w:asciiTheme="minorHAnsi" w:hAnsiTheme="minorHAnsi" w:cstheme="minorHAnsi"/>
          <w:bCs/>
          <w:i/>
          <w:iCs/>
        </w:rPr>
        <w:t>:</w:t>
      </w:r>
    </w:p>
    <w:p w14:paraId="0E5B2BE4" w14:textId="77777777" w:rsidR="009508E0" w:rsidRDefault="004269FC" w:rsidP="0004003D">
      <w:pPr>
        <w:spacing w:after="0"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1.ΚΑΕΚ</w:t>
      </w:r>
      <w:r w:rsidR="00385823">
        <w:rPr>
          <w:rStyle w:val="a7"/>
          <w:rFonts w:asciiTheme="minorHAnsi" w:hAnsiTheme="minorHAnsi" w:cstheme="minorHAnsi"/>
          <w:b/>
          <w:bCs/>
        </w:rPr>
        <w:footnoteReference w:id="1"/>
      </w:r>
      <w:r w:rsidR="00C435A1">
        <w:rPr>
          <w:rFonts w:asciiTheme="minorHAnsi" w:hAnsiTheme="minorHAnsi" w:cstheme="minorHAnsi"/>
          <w:b/>
          <w:bCs/>
        </w:rPr>
        <w:t xml:space="preserve"> </w:t>
      </w:r>
      <w:r w:rsidR="00BD7B82">
        <w:rPr>
          <w:rFonts w:asciiTheme="minorHAnsi" w:hAnsiTheme="minorHAnsi" w:cstheme="minorHAnsi"/>
          <w:b/>
          <w:bCs/>
        </w:rPr>
        <w:t xml:space="preserve">ή κωδικός </w:t>
      </w:r>
      <w:r w:rsidR="0004003D" w:rsidRPr="003B5A1A">
        <w:rPr>
          <w:rFonts w:asciiTheme="minorHAnsi" w:hAnsiTheme="minorHAnsi" w:cstheme="minorHAnsi"/>
          <w:b/>
          <w:bCs/>
        </w:rPr>
        <w:t xml:space="preserve"> ελαιοτεμαχί</w:t>
      </w:r>
      <w:r w:rsidR="006163F9">
        <w:rPr>
          <w:rFonts w:asciiTheme="minorHAnsi" w:hAnsiTheme="minorHAnsi" w:cstheme="minorHAnsi"/>
          <w:b/>
          <w:bCs/>
        </w:rPr>
        <w:t>ων που απαιτείται τροποποίηση</w:t>
      </w:r>
      <w:r w:rsidR="00BD7B82">
        <w:rPr>
          <w:rFonts w:asciiTheme="minorHAnsi" w:hAnsiTheme="minorHAnsi" w:cstheme="minorHAnsi"/>
          <w:b/>
          <w:bCs/>
        </w:rPr>
        <w:t>, διαγραφή</w:t>
      </w:r>
      <w:r w:rsidR="00610088">
        <w:rPr>
          <w:rFonts w:asciiTheme="minorHAnsi" w:hAnsiTheme="minorHAnsi" w:cstheme="minorHAnsi"/>
          <w:b/>
          <w:bCs/>
        </w:rPr>
        <w:t xml:space="preserve"> ή νέα εγγραφή</w:t>
      </w:r>
      <w:r w:rsidR="00BD7B82">
        <w:rPr>
          <w:rFonts w:asciiTheme="minorHAnsi" w:hAnsiTheme="minorHAnsi" w:cstheme="minorHAnsi"/>
          <w:b/>
          <w:bCs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BA160C" w14:paraId="72480A54" w14:textId="77777777" w:rsidTr="00BA160C">
        <w:trPr>
          <w:trHeight w:hRule="exact" w:val="567"/>
        </w:trPr>
        <w:tc>
          <w:tcPr>
            <w:tcW w:w="2614" w:type="dxa"/>
          </w:tcPr>
          <w:p w14:paraId="5AAF8BEA" w14:textId="77777777" w:rsidR="00BA160C" w:rsidRDefault="00175F3D" w:rsidP="004176CA">
            <w:pPr>
              <w:spacing w:before="24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1.</w:t>
            </w:r>
          </w:p>
        </w:tc>
        <w:tc>
          <w:tcPr>
            <w:tcW w:w="2614" w:type="dxa"/>
          </w:tcPr>
          <w:p w14:paraId="1B9771CB" w14:textId="77777777" w:rsidR="00BA160C" w:rsidRDefault="00175F3D" w:rsidP="004176CA">
            <w:pPr>
              <w:spacing w:before="24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9.</w:t>
            </w:r>
          </w:p>
        </w:tc>
        <w:tc>
          <w:tcPr>
            <w:tcW w:w="2614" w:type="dxa"/>
          </w:tcPr>
          <w:p w14:paraId="1BF52DCC" w14:textId="77777777" w:rsidR="00BA160C" w:rsidRDefault="00175F3D" w:rsidP="004176CA">
            <w:pPr>
              <w:spacing w:before="24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17.</w:t>
            </w:r>
          </w:p>
        </w:tc>
        <w:tc>
          <w:tcPr>
            <w:tcW w:w="2614" w:type="dxa"/>
          </w:tcPr>
          <w:p w14:paraId="27EAB5AA" w14:textId="77777777" w:rsidR="00BA160C" w:rsidRDefault="00175F3D" w:rsidP="004176CA">
            <w:pPr>
              <w:spacing w:before="24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25.</w:t>
            </w:r>
          </w:p>
        </w:tc>
      </w:tr>
      <w:tr w:rsidR="00BA160C" w14:paraId="36C7E4AC" w14:textId="77777777" w:rsidTr="00BA160C">
        <w:trPr>
          <w:trHeight w:hRule="exact" w:val="567"/>
        </w:trPr>
        <w:tc>
          <w:tcPr>
            <w:tcW w:w="2614" w:type="dxa"/>
          </w:tcPr>
          <w:p w14:paraId="50C134F9" w14:textId="77777777" w:rsidR="00BA160C" w:rsidRDefault="00175F3D" w:rsidP="004176CA">
            <w:pPr>
              <w:spacing w:before="24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2.</w:t>
            </w:r>
          </w:p>
        </w:tc>
        <w:tc>
          <w:tcPr>
            <w:tcW w:w="2614" w:type="dxa"/>
          </w:tcPr>
          <w:p w14:paraId="1F1A030F" w14:textId="77777777" w:rsidR="00BA160C" w:rsidRDefault="00175F3D" w:rsidP="004176CA">
            <w:pPr>
              <w:spacing w:before="24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10.</w:t>
            </w:r>
          </w:p>
        </w:tc>
        <w:tc>
          <w:tcPr>
            <w:tcW w:w="2614" w:type="dxa"/>
          </w:tcPr>
          <w:p w14:paraId="43F41EAE" w14:textId="77777777" w:rsidR="00BA160C" w:rsidRDefault="00175F3D" w:rsidP="004176CA">
            <w:pPr>
              <w:spacing w:before="24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18.</w:t>
            </w:r>
          </w:p>
        </w:tc>
        <w:tc>
          <w:tcPr>
            <w:tcW w:w="2614" w:type="dxa"/>
          </w:tcPr>
          <w:p w14:paraId="0749D6F3" w14:textId="77777777" w:rsidR="00BA160C" w:rsidRDefault="00175F3D" w:rsidP="004176CA">
            <w:pPr>
              <w:spacing w:before="24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26.</w:t>
            </w:r>
          </w:p>
        </w:tc>
      </w:tr>
      <w:tr w:rsidR="00BA160C" w14:paraId="5F7B3C8C" w14:textId="77777777" w:rsidTr="00BA160C">
        <w:trPr>
          <w:trHeight w:hRule="exact" w:val="567"/>
        </w:trPr>
        <w:tc>
          <w:tcPr>
            <w:tcW w:w="2614" w:type="dxa"/>
          </w:tcPr>
          <w:p w14:paraId="2D9C5D66" w14:textId="77777777" w:rsidR="00BA160C" w:rsidRDefault="00175F3D" w:rsidP="004176CA">
            <w:pPr>
              <w:spacing w:before="24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3.</w:t>
            </w:r>
          </w:p>
        </w:tc>
        <w:tc>
          <w:tcPr>
            <w:tcW w:w="2614" w:type="dxa"/>
          </w:tcPr>
          <w:p w14:paraId="62B7CD65" w14:textId="77777777" w:rsidR="00BA160C" w:rsidRDefault="00175F3D" w:rsidP="004176CA">
            <w:pPr>
              <w:spacing w:before="24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11.</w:t>
            </w:r>
          </w:p>
        </w:tc>
        <w:tc>
          <w:tcPr>
            <w:tcW w:w="2614" w:type="dxa"/>
          </w:tcPr>
          <w:p w14:paraId="404F9680" w14:textId="77777777" w:rsidR="00BA160C" w:rsidRDefault="00175F3D" w:rsidP="004176CA">
            <w:pPr>
              <w:spacing w:before="24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19.</w:t>
            </w:r>
          </w:p>
        </w:tc>
        <w:tc>
          <w:tcPr>
            <w:tcW w:w="2614" w:type="dxa"/>
          </w:tcPr>
          <w:p w14:paraId="484D7B2D" w14:textId="77777777" w:rsidR="00BA160C" w:rsidRDefault="00175F3D" w:rsidP="004176CA">
            <w:pPr>
              <w:spacing w:before="24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27.</w:t>
            </w:r>
          </w:p>
        </w:tc>
      </w:tr>
      <w:tr w:rsidR="00BA160C" w14:paraId="34AAFFBB" w14:textId="77777777" w:rsidTr="00BA160C">
        <w:trPr>
          <w:trHeight w:hRule="exact" w:val="567"/>
        </w:trPr>
        <w:tc>
          <w:tcPr>
            <w:tcW w:w="2614" w:type="dxa"/>
          </w:tcPr>
          <w:p w14:paraId="15CEA07A" w14:textId="77777777" w:rsidR="00BA160C" w:rsidRDefault="00175F3D" w:rsidP="004176CA">
            <w:pPr>
              <w:spacing w:before="24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4.</w:t>
            </w:r>
          </w:p>
        </w:tc>
        <w:tc>
          <w:tcPr>
            <w:tcW w:w="2614" w:type="dxa"/>
          </w:tcPr>
          <w:p w14:paraId="32EF2517" w14:textId="77777777" w:rsidR="00BA160C" w:rsidRDefault="00175F3D" w:rsidP="004176CA">
            <w:pPr>
              <w:spacing w:before="24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12.</w:t>
            </w:r>
          </w:p>
        </w:tc>
        <w:tc>
          <w:tcPr>
            <w:tcW w:w="2614" w:type="dxa"/>
          </w:tcPr>
          <w:p w14:paraId="1B6EA2BF" w14:textId="77777777" w:rsidR="00BA160C" w:rsidRDefault="00175F3D" w:rsidP="004176CA">
            <w:pPr>
              <w:spacing w:before="24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20.</w:t>
            </w:r>
          </w:p>
        </w:tc>
        <w:tc>
          <w:tcPr>
            <w:tcW w:w="2614" w:type="dxa"/>
          </w:tcPr>
          <w:p w14:paraId="7E66467C" w14:textId="77777777" w:rsidR="00BA160C" w:rsidRDefault="00175F3D" w:rsidP="004176CA">
            <w:pPr>
              <w:spacing w:before="24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28.</w:t>
            </w:r>
          </w:p>
        </w:tc>
      </w:tr>
      <w:tr w:rsidR="00BA160C" w14:paraId="60CAAEA6" w14:textId="77777777" w:rsidTr="00BA160C">
        <w:trPr>
          <w:trHeight w:hRule="exact" w:val="567"/>
        </w:trPr>
        <w:tc>
          <w:tcPr>
            <w:tcW w:w="2614" w:type="dxa"/>
          </w:tcPr>
          <w:p w14:paraId="1F216601" w14:textId="77777777" w:rsidR="00BA160C" w:rsidRDefault="00175F3D" w:rsidP="004176CA">
            <w:pPr>
              <w:spacing w:before="24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5.</w:t>
            </w:r>
          </w:p>
        </w:tc>
        <w:tc>
          <w:tcPr>
            <w:tcW w:w="2614" w:type="dxa"/>
          </w:tcPr>
          <w:p w14:paraId="5F52E943" w14:textId="77777777" w:rsidR="00BA160C" w:rsidRDefault="00175F3D" w:rsidP="004176CA">
            <w:pPr>
              <w:spacing w:before="24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13.</w:t>
            </w:r>
          </w:p>
        </w:tc>
        <w:tc>
          <w:tcPr>
            <w:tcW w:w="2614" w:type="dxa"/>
          </w:tcPr>
          <w:p w14:paraId="0ACB9253" w14:textId="77777777" w:rsidR="00BA160C" w:rsidRDefault="00175F3D" w:rsidP="004176CA">
            <w:pPr>
              <w:spacing w:before="24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21.</w:t>
            </w:r>
          </w:p>
        </w:tc>
        <w:tc>
          <w:tcPr>
            <w:tcW w:w="2614" w:type="dxa"/>
          </w:tcPr>
          <w:p w14:paraId="3EB92B9B" w14:textId="77777777" w:rsidR="00BA160C" w:rsidRDefault="00175F3D" w:rsidP="004176CA">
            <w:pPr>
              <w:spacing w:before="24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29.</w:t>
            </w:r>
          </w:p>
        </w:tc>
      </w:tr>
      <w:tr w:rsidR="00BA160C" w14:paraId="467008CC" w14:textId="77777777" w:rsidTr="00BA160C">
        <w:trPr>
          <w:trHeight w:hRule="exact" w:val="567"/>
        </w:trPr>
        <w:tc>
          <w:tcPr>
            <w:tcW w:w="2614" w:type="dxa"/>
          </w:tcPr>
          <w:p w14:paraId="5A9B123C" w14:textId="77777777" w:rsidR="00BA160C" w:rsidRDefault="00175F3D" w:rsidP="004176CA">
            <w:pPr>
              <w:spacing w:before="24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6.</w:t>
            </w:r>
          </w:p>
        </w:tc>
        <w:tc>
          <w:tcPr>
            <w:tcW w:w="2614" w:type="dxa"/>
          </w:tcPr>
          <w:p w14:paraId="0A177246" w14:textId="77777777" w:rsidR="00BA160C" w:rsidRDefault="00175F3D" w:rsidP="004176CA">
            <w:pPr>
              <w:spacing w:before="24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14.</w:t>
            </w:r>
          </w:p>
        </w:tc>
        <w:tc>
          <w:tcPr>
            <w:tcW w:w="2614" w:type="dxa"/>
          </w:tcPr>
          <w:p w14:paraId="40879F2D" w14:textId="77777777" w:rsidR="00BA160C" w:rsidRDefault="00175F3D" w:rsidP="004176CA">
            <w:pPr>
              <w:spacing w:before="24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22.</w:t>
            </w:r>
          </w:p>
        </w:tc>
        <w:tc>
          <w:tcPr>
            <w:tcW w:w="2614" w:type="dxa"/>
          </w:tcPr>
          <w:p w14:paraId="2DF26095" w14:textId="77777777" w:rsidR="00BA160C" w:rsidRDefault="00175F3D" w:rsidP="004176CA">
            <w:pPr>
              <w:spacing w:before="24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30.</w:t>
            </w:r>
          </w:p>
        </w:tc>
      </w:tr>
      <w:tr w:rsidR="00BA160C" w14:paraId="505AFB0E" w14:textId="77777777" w:rsidTr="00BA160C">
        <w:trPr>
          <w:trHeight w:hRule="exact" w:val="567"/>
        </w:trPr>
        <w:tc>
          <w:tcPr>
            <w:tcW w:w="2614" w:type="dxa"/>
          </w:tcPr>
          <w:p w14:paraId="530E5DB0" w14:textId="77777777" w:rsidR="00BA160C" w:rsidRDefault="00175F3D" w:rsidP="004176CA">
            <w:pPr>
              <w:spacing w:before="24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7.</w:t>
            </w:r>
          </w:p>
        </w:tc>
        <w:tc>
          <w:tcPr>
            <w:tcW w:w="2614" w:type="dxa"/>
          </w:tcPr>
          <w:p w14:paraId="692D1222" w14:textId="77777777" w:rsidR="00BA160C" w:rsidRDefault="00175F3D" w:rsidP="004176CA">
            <w:pPr>
              <w:spacing w:before="24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15.</w:t>
            </w:r>
          </w:p>
        </w:tc>
        <w:tc>
          <w:tcPr>
            <w:tcW w:w="2614" w:type="dxa"/>
          </w:tcPr>
          <w:p w14:paraId="011DA375" w14:textId="77777777" w:rsidR="00BA160C" w:rsidRDefault="00175F3D" w:rsidP="004176CA">
            <w:pPr>
              <w:spacing w:before="24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23.</w:t>
            </w:r>
          </w:p>
        </w:tc>
        <w:tc>
          <w:tcPr>
            <w:tcW w:w="2614" w:type="dxa"/>
          </w:tcPr>
          <w:p w14:paraId="691471B4" w14:textId="77777777" w:rsidR="00BA160C" w:rsidRDefault="00175F3D" w:rsidP="004176CA">
            <w:pPr>
              <w:spacing w:before="24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31.</w:t>
            </w:r>
          </w:p>
        </w:tc>
      </w:tr>
      <w:tr w:rsidR="00BA160C" w14:paraId="16652798" w14:textId="77777777" w:rsidTr="00BA160C">
        <w:trPr>
          <w:trHeight w:hRule="exact" w:val="567"/>
        </w:trPr>
        <w:tc>
          <w:tcPr>
            <w:tcW w:w="2614" w:type="dxa"/>
          </w:tcPr>
          <w:p w14:paraId="4D5E2645" w14:textId="77777777" w:rsidR="00BA160C" w:rsidRDefault="00175F3D" w:rsidP="004176CA">
            <w:pPr>
              <w:spacing w:before="24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8.</w:t>
            </w:r>
          </w:p>
        </w:tc>
        <w:tc>
          <w:tcPr>
            <w:tcW w:w="2614" w:type="dxa"/>
          </w:tcPr>
          <w:p w14:paraId="2FEF0B45" w14:textId="77777777" w:rsidR="00BA160C" w:rsidRDefault="00175F3D" w:rsidP="004176CA">
            <w:pPr>
              <w:spacing w:before="24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16.</w:t>
            </w:r>
          </w:p>
        </w:tc>
        <w:tc>
          <w:tcPr>
            <w:tcW w:w="2614" w:type="dxa"/>
          </w:tcPr>
          <w:p w14:paraId="0090269E" w14:textId="77777777" w:rsidR="00BA160C" w:rsidRDefault="00175F3D" w:rsidP="004176CA">
            <w:pPr>
              <w:spacing w:before="24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24.</w:t>
            </w:r>
          </w:p>
        </w:tc>
        <w:tc>
          <w:tcPr>
            <w:tcW w:w="2614" w:type="dxa"/>
          </w:tcPr>
          <w:p w14:paraId="352638FE" w14:textId="77777777" w:rsidR="00BA160C" w:rsidRDefault="00175F3D" w:rsidP="004176CA">
            <w:pPr>
              <w:spacing w:before="24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32.</w:t>
            </w:r>
          </w:p>
        </w:tc>
      </w:tr>
    </w:tbl>
    <w:p w14:paraId="41AC9D7D" w14:textId="77777777" w:rsidR="00BA160C" w:rsidRPr="00C435A1" w:rsidRDefault="00BA160C" w:rsidP="00C435A1">
      <w:pPr>
        <w:pStyle w:val="ac"/>
        <w:spacing w:before="2"/>
        <w:jc w:val="both"/>
        <w:rPr>
          <w:bCs/>
        </w:rPr>
      </w:pPr>
    </w:p>
    <w:p w14:paraId="1622AD80" w14:textId="77777777" w:rsidR="00610088" w:rsidRPr="004269FC" w:rsidRDefault="004269FC" w:rsidP="0004003D">
      <w:pPr>
        <w:spacing w:after="0"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2. </w:t>
      </w:r>
      <w:r w:rsidR="00610088" w:rsidRPr="004269FC">
        <w:rPr>
          <w:rFonts w:asciiTheme="minorHAnsi" w:hAnsiTheme="minorHAnsi" w:cstheme="minorHAnsi"/>
          <w:b/>
          <w:bCs/>
        </w:rPr>
        <w:t>Επισυναπτόμενα</w:t>
      </w:r>
      <w:r w:rsidR="00694B39">
        <w:rPr>
          <w:rFonts w:asciiTheme="minorHAnsi" w:hAnsiTheme="minorHAnsi" w:cstheme="minorHAnsi"/>
          <w:b/>
          <w:bCs/>
        </w:rPr>
        <w:t xml:space="preserve"> </w:t>
      </w:r>
      <w:r w:rsidR="00694B39" w:rsidRPr="003E478D">
        <w:rPr>
          <w:rFonts w:asciiTheme="minorHAnsi" w:hAnsiTheme="minorHAnsi" w:cstheme="minorHAnsi"/>
          <w:b/>
          <w:bCs/>
          <w:u w:val="single"/>
        </w:rPr>
        <w:t>κατά περίπτωση</w:t>
      </w:r>
      <w:r w:rsidR="00C435A1">
        <w:rPr>
          <w:rFonts w:asciiTheme="minorHAnsi" w:hAnsiTheme="minorHAnsi" w:cstheme="minorHAnsi"/>
          <w:b/>
          <w:bCs/>
        </w:rPr>
        <w:t xml:space="preserve"> δικαιολογητικά  (</w:t>
      </w:r>
      <w:r w:rsidR="00E6217F" w:rsidRPr="00B55E97">
        <w:rPr>
          <w:rFonts w:asciiTheme="minorHAnsi" w:hAnsiTheme="minorHAnsi" w:cstheme="minorHAnsi"/>
          <w:b/>
          <w:bCs/>
        </w:rPr>
        <w:t>Επιβεβαιών</w:t>
      </w:r>
      <w:r w:rsidR="00C435A1" w:rsidRPr="00B55E97">
        <w:rPr>
          <w:rFonts w:asciiTheme="minorHAnsi" w:hAnsiTheme="minorHAnsi" w:cstheme="minorHAnsi"/>
          <w:b/>
          <w:bCs/>
          <w:u w:val="single"/>
        </w:rPr>
        <w:t>εται</w:t>
      </w:r>
      <w:r w:rsidR="00C435A1" w:rsidRPr="003E478D">
        <w:rPr>
          <w:rFonts w:asciiTheme="minorHAnsi" w:hAnsiTheme="minorHAnsi" w:cstheme="minorHAnsi"/>
          <w:b/>
          <w:bCs/>
          <w:u w:val="single"/>
        </w:rPr>
        <w:t xml:space="preserve"> από την υπηρεσία</w:t>
      </w:r>
      <w:r w:rsidR="00610088" w:rsidRPr="004269FC">
        <w:rPr>
          <w:rFonts w:asciiTheme="minorHAnsi" w:hAnsiTheme="minorHAnsi" w:cstheme="minorHAnsi"/>
          <w:b/>
          <w:bCs/>
        </w:rPr>
        <w:t xml:space="preserve">):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228"/>
        <w:gridCol w:w="5228"/>
      </w:tblGrid>
      <w:tr w:rsidR="0019744A" w14:paraId="5589490F" w14:textId="77777777" w:rsidTr="00BD7B82">
        <w:tc>
          <w:tcPr>
            <w:tcW w:w="5242" w:type="dxa"/>
          </w:tcPr>
          <w:p w14:paraId="4B66C4A4" w14:textId="77777777" w:rsidR="0019744A" w:rsidRDefault="00D452C1" w:rsidP="0004003D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Επιλογή1"/>
            <w:r>
              <w:rPr>
                <w:rFonts w:asciiTheme="minorHAnsi" w:hAnsiTheme="minorHAnsi" w:cstheme="minorHAnsi"/>
                <w:i/>
                <w:iCs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i/>
                <w:iCs/>
              </w:rPr>
            </w:r>
            <w:r>
              <w:rPr>
                <w:rFonts w:asciiTheme="minorHAnsi" w:hAnsiTheme="minorHAnsi" w:cstheme="minorHAnsi"/>
                <w:i/>
                <w:iCs/>
              </w:rPr>
              <w:fldChar w:fldCharType="separate"/>
            </w:r>
            <w:r>
              <w:rPr>
                <w:rFonts w:asciiTheme="minorHAnsi" w:hAnsiTheme="minorHAnsi" w:cstheme="minorHAnsi"/>
                <w:i/>
                <w:iCs/>
              </w:rPr>
              <w:fldChar w:fldCharType="end"/>
            </w:r>
            <w:bookmarkEnd w:id="0"/>
            <w:r>
              <w:rPr>
                <w:rStyle w:val="list-description"/>
              </w:rPr>
              <w:t>Αποσπάσματα  του εθνικού κτηματολογίου.</w:t>
            </w:r>
          </w:p>
        </w:tc>
        <w:tc>
          <w:tcPr>
            <w:tcW w:w="5243" w:type="dxa"/>
          </w:tcPr>
          <w:p w14:paraId="4092A9CF" w14:textId="77777777" w:rsidR="0019744A" w:rsidRDefault="00D452C1" w:rsidP="0004003D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fldChar w:fldCharType="begin">
                <w:ffData>
                  <w:name w:val="Επιλογή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Επιλογή5"/>
            <w:r>
              <w:rPr>
                <w:rFonts w:asciiTheme="minorHAnsi" w:hAnsiTheme="minorHAnsi" w:cstheme="minorHAnsi"/>
                <w:i/>
                <w:iCs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i/>
                <w:iCs/>
              </w:rPr>
            </w:r>
            <w:r>
              <w:rPr>
                <w:rFonts w:asciiTheme="minorHAnsi" w:hAnsiTheme="minorHAnsi" w:cstheme="minorHAnsi"/>
                <w:i/>
                <w:iCs/>
              </w:rPr>
              <w:fldChar w:fldCharType="separate"/>
            </w:r>
            <w:r>
              <w:rPr>
                <w:rFonts w:asciiTheme="minorHAnsi" w:hAnsiTheme="minorHAnsi" w:cstheme="minorHAnsi"/>
                <w:i/>
                <w:iCs/>
              </w:rPr>
              <w:fldChar w:fldCharType="end"/>
            </w:r>
            <w:bookmarkEnd w:id="1"/>
            <w:r>
              <w:rPr>
                <w:rFonts w:asciiTheme="minorHAnsi" w:hAnsiTheme="minorHAnsi" w:cstheme="minorHAnsi"/>
                <w:i/>
                <w:iCs/>
              </w:rPr>
              <w:t>Εξουσιοδότηση / πληρεξούσιο.</w:t>
            </w:r>
          </w:p>
        </w:tc>
      </w:tr>
      <w:tr w:rsidR="0019744A" w14:paraId="283A5D62" w14:textId="77777777" w:rsidTr="00BD7B82">
        <w:tc>
          <w:tcPr>
            <w:tcW w:w="5242" w:type="dxa"/>
          </w:tcPr>
          <w:p w14:paraId="0EC49CA5" w14:textId="77777777" w:rsidR="0019744A" w:rsidRDefault="00D452C1" w:rsidP="0004003D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fldChar w:fldCharType="begin">
                <w:ffData>
                  <w:name w:val="Επιλογή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Επιλογή2"/>
            <w:r>
              <w:rPr>
                <w:rFonts w:asciiTheme="minorHAnsi" w:hAnsiTheme="minorHAnsi" w:cstheme="minorHAnsi"/>
                <w:i/>
                <w:iCs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i/>
                <w:iCs/>
              </w:rPr>
            </w:r>
            <w:r>
              <w:rPr>
                <w:rFonts w:asciiTheme="minorHAnsi" w:hAnsiTheme="minorHAnsi" w:cstheme="minorHAnsi"/>
                <w:i/>
                <w:iCs/>
              </w:rPr>
              <w:fldChar w:fldCharType="separate"/>
            </w:r>
            <w:r>
              <w:rPr>
                <w:rFonts w:asciiTheme="minorHAnsi" w:hAnsiTheme="minorHAnsi" w:cstheme="minorHAnsi"/>
                <w:i/>
                <w:iCs/>
              </w:rPr>
              <w:fldChar w:fldCharType="end"/>
            </w:r>
            <w:bookmarkEnd w:id="2"/>
            <w:r>
              <w:rPr>
                <w:rFonts w:asciiTheme="minorHAnsi" w:hAnsiTheme="minorHAnsi" w:cstheme="minorHAnsi"/>
                <w:i/>
                <w:iCs/>
              </w:rPr>
              <w:t>Μετεγγραμμένοι τίτλοι ιδιοκτησίας.</w:t>
            </w:r>
          </w:p>
        </w:tc>
        <w:tc>
          <w:tcPr>
            <w:tcW w:w="5243" w:type="dxa"/>
          </w:tcPr>
          <w:p w14:paraId="27BA1167" w14:textId="77777777" w:rsidR="0019744A" w:rsidRDefault="00D452C1" w:rsidP="0004003D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fldChar w:fldCharType="begin">
                <w:ffData>
                  <w:name w:val="Επιλογή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Επιλογή6"/>
            <w:r>
              <w:rPr>
                <w:rFonts w:asciiTheme="minorHAnsi" w:hAnsiTheme="minorHAnsi" w:cstheme="minorHAnsi"/>
                <w:i/>
                <w:iCs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i/>
                <w:iCs/>
              </w:rPr>
            </w:r>
            <w:r>
              <w:rPr>
                <w:rFonts w:asciiTheme="minorHAnsi" w:hAnsiTheme="minorHAnsi" w:cstheme="minorHAnsi"/>
                <w:i/>
                <w:iCs/>
              </w:rPr>
              <w:fldChar w:fldCharType="separate"/>
            </w:r>
            <w:r>
              <w:rPr>
                <w:rFonts w:asciiTheme="minorHAnsi" w:hAnsiTheme="minorHAnsi" w:cstheme="minorHAnsi"/>
                <w:i/>
                <w:iCs/>
              </w:rPr>
              <w:fldChar w:fldCharType="end"/>
            </w:r>
            <w:bookmarkEnd w:id="3"/>
            <w:r>
              <w:rPr>
                <w:rFonts w:asciiTheme="minorHAnsi" w:hAnsiTheme="minorHAnsi" w:cstheme="minorHAnsi"/>
                <w:i/>
                <w:iCs/>
              </w:rPr>
              <w:t>Υπεύθυνη δήλωση.</w:t>
            </w:r>
          </w:p>
        </w:tc>
      </w:tr>
      <w:tr w:rsidR="0019744A" w14:paraId="15231793" w14:textId="77777777" w:rsidTr="00BD7B82">
        <w:tc>
          <w:tcPr>
            <w:tcW w:w="5242" w:type="dxa"/>
          </w:tcPr>
          <w:p w14:paraId="621D3E95" w14:textId="77777777" w:rsidR="0019744A" w:rsidRDefault="00D452C1" w:rsidP="0004003D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fldChar w:fldCharType="begin">
                <w:ffData>
                  <w:name w:val="Επιλογή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Επιλογή3"/>
            <w:r>
              <w:rPr>
                <w:rFonts w:asciiTheme="minorHAnsi" w:hAnsiTheme="minorHAnsi" w:cstheme="minorHAnsi"/>
                <w:i/>
                <w:iCs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i/>
                <w:iCs/>
              </w:rPr>
            </w:r>
            <w:r>
              <w:rPr>
                <w:rFonts w:asciiTheme="minorHAnsi" w:hAnsiTheme="minorHAnsi" w:cstheme="minorHAnsi"/>
                <w:i/>
                <w:iCs/>
              </w:rPr>
              <w:fldChar w:fldCharType="separate"/>
            </w:r>
            <w:r>
              <w:rPr>
                <w:rFonts w:asciiTheme="minorHAnsi" w:hAnsiTheme="minorHAnsi" w:cstheme="minorHAnsi"/>
                <w:i/>
                <w:iCs/>
              </w:rPr>
              <w:fldChar w:fldCharType="end"/>
            </w:r>
            <w:bookmarkEnd w:id="4"/>
            <w:r>
              <w:rPr>
                <w:rFonts w:asciiTheme="minorHAnsi" w:hAnsiTheme="minorHAnsi" w:cstheme="minorHAnsi"/>
                <w:i/>
                <w:iCs/>
              </w:rPr>
              <w:t>Μισθωτήρια.</w:t>
            </w:r>
          </w:p>
        </w:tc>
        <w:tc>
          <w:tcPr>
            <w:tcW w:w="5243" w:type="dxa"/>
          </w:tcPr>
          <w:p w14:paraId="16F6CCFF" w14:textId="77777777" w:rsidR="0019744A" w:rsidRDefault="00D452C1" w:rsidP="0004003D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fldChar w:fldCharType="begin">
                <w:ffData>
                  <w:name w:val="Επιλογή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Επιλογή7"/>
            <w:r>
              <w:rPr>
                <w:rFonts w:asciiTheme="minorHAnsi" w:hAnsiTheme="minorHAnsi" w:cstheme="minorHAnsi"/>
                <w:i/>
                <w:iCs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i/>
                <w:iCs/>
              </w:rPr>
            </w:r>
            <w:r>
              <w:rPr>
                <w:rFonts w:asciiTheme="minorHAnsi" w:hAnsiTheme="minorHAnsi" w:cstheme="minorHAnsi"/>
                <w:i/>
                <w:iCs/>
              </w:rPr>
              <w:fldChar w:fldCharType="separate"/>
            </w:r>
            <w:r>
              <w:rPr>
                <w:rFonts w:asciiTheme="minorHAnsi" w:hAnsiTheme="minorHAnsi" w:cstheme="minorHAnsi"/>
                <w:i/>
                <w:iCs/>
              </w:rPr>
              <w:fldChar w:fldCharType="end"/>
            </w:r>
            <w:bookmarkEnd w:id="5"/>
            <w:r>
              <w:rPr>
                <w:rFonts w:asciiTheme="minorHAnsi" w:hAnsiTheme="minorHAnsi" w:cstheme="minorHAnsi"/>
                <w:i/>
                <w:iCs/>
              </w:rPr>
              <w:t xml:space="preserve"> Ε9</w:t>
            </w:r>
          </w:p>
        </w:tc>
      </w:tr>
      <w:tr w:rsidR="0019744A" w14:paraId="02FF0191" w14:textId="77777777" w:rsidTr="00BD7B82">
        <w:tc>
          <w:tcPr>
            <w:tcW w:w="5242" w:type="dxa"/>
          </w:tcPr>
          <w:p w14:paraId="7E4C1A12" w14:textId="77777777" w:rsidR="0019744A" w:rsidRDefault="00D452C1" w:rsidP="0004003D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fldChar w:fldCharType="begin">
                <w:ffData>
                  <w:name w:val="Επιλογή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Επιλογή4"/>
            <w:r>
              <w:rPr>
                <w:rFonts w:asciiTheme="minorHAnsi" w:hAnsiTheme="minorHAnsi" w:cstheme="minorHAnsi"/>
                <w:i/>
                <w:iCs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i/>
                <w:iCs/>
              </w:rPr>
            </w:r>
            <w:r>
              <w:rPr>
                <w:rFonts w:asciiTheme="minorHAnsi" w:hAnsiTheme="minorHAnsi" w:cstheme="minorHAnsi"/>
                <w:i/>
                <w:iCs/>
              </w:rPr>
              <w:fldChar w:fldCharType="separate"/>
            </w:r>
            <w:r>
              <w:rPr>
                <w:rFonts w:asciiTheme="minorHAnsi" w:hAnsiTheme="minorHAnsi" w:cstheme="minorHAnsi"/>
                <w:i/>
                <w:iCs/>
              </w:rPr>
              <w:fldChar w:fldCharType="end"/>
            </w:r>
            <w:bookmarkEnd w:id="6"/>
            <w:r>
              <w:rPr>
                <w:rFonts w:asciiTheme="minorHAnsi" w:hAnsiTheme="minorHAnsi" w:cstheme="minorHAnsi"/>
                <w:i/>
                <w:iCs/>
              </w:rPr>
              <w:t>Ταυτότητα.</w:t>
            </w:r>
          </w:p>
        </w:tc>
        <w:tc>
          <w:tcPr>
            <w:tcW w:w="5243" w:type="dxa"/>
          </w:tcPr>
          <w:p w14:paraId="4891232B" w14:textId="77777777" w:rsidR="0019744A" w:rsidRDefault="00D452C1" w:rsidP="0004003D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fldChar w:fldCharType="begin">
                <w:ffData>
                  <w:name w:val="Επιλογή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Επιλογή8"/>
            <w:r>
              <w:rPr>
                <w:rFonts w:asciiTheme="minorHAnsi" w:hAnsiTheme="minorHAnsi" w:cstheme="minorHAnsi"/>
                <w:i/>
                <w:iCs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i/>
                <w:iCs/>
              </w:rPr>
            </w:r>
            <w:r>
              <w:rPr>
                <w:rFonts w:asciiTheme="minorHAnsi" w:hAnsiTheme="minorHAnsi" w:cstheme="minorHAnsi"/>
                <w:i/>
                <w:iCs/>
              </w:rPr>
              <w:fldChar w:fldCharType="separate"/>
            </w:r>
            <w:r>
              <w:rPr>
                <w:rFonts w:asciiTheme="minorHAnsi" w:hAnsiTheme="minorHAnsi" w:cstheme="minorHAnsi"/>
                <w:i/>
                <w:iCs/>
              </w:rPr>
              <w:fldChar w:fldCharType="end"/>
            </w:r>
            <w:bookmarkEnd w:id="7"/>
            <w:r>
              <w:rPr>
                <w:rFonts w:asciiTheme="minorHAnsi" w:hAnsiTheme="minorHAnsi" w:cstheme="minorHAnsi"/>
                <w:i/>
                <w:iCs/>
              </w:rPr>
              <w:t>Πιστοποιητικό Γ.Ε.Μ.Η.</w:t>
            </w:r>
          </w:p>
        </w:tc>
      </w:tr>
      <w:tr w:rsidR="00D452C1" w14:paraId="06C2CC78" w14:textId="77777777" w:rsidTr="00BD7B82">
        <w:tc>
          <w:tcPr>
            <w:tcW w:w="5242" w:type="dxa"/>
          </w:tcPr>
          <w:p w14:paraId="0BEBBC18" w14:textId="77777777" w:rsidR="00D452C1" w:rsidRDefault="00D452C1" w:rsidP="00660025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fldChar w:fldCharType="begin">
                <w:ffData>
                  <w:name w:val="Επιλογή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Επιλογή9"/>
            <w:r>
              <w:rPr>
                <w:rFonts w:asciiTheme="minorHAnsi" w:hAnsiTheme="minorHAnsi" w:cstheme="minorHAnsi"/>
                <w:i/>
                <w:iCs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i/>
                <w:iCs/>
              </w:rPr>
            </w:r>
            <w:r>
              <w:rPr>
                <w:rFonts w:asciiTheme="minorHAnsi" w:hAnsiTheme="minorHAnsi" w:cstheme="minorHAnsi"/>
                <w:i/>
                <w:iCs/>
              </w:rPr>
              <w:fldChar w:fldCharType="separate"/>
            </w:r>
            <w:r>
              <w:rPr>
                <w:rFonts w:asciiTheme="minorHAnsi" w:hAnsiTheme="minorHAnsi" w:cstheme="minorHAnsi"/>
                <w:i/>
                <w:iCs/>
              </w:rPr>
              <w:fldChar w:fldCharType="end"/>
            </w:r>
            <w:bookmarkEnd w:id="8"/>
            <w:r w:rsidR="00660025">
              <w:rPr>
                <w:rFonts w:asciiTheme="minorHAnsi" w:hAnsiTheme="minorHAnsi" w:cstheme="minorHAnsi"/>
                <w:i/>
                <w:iCs/>
              </w:rPr>
              <w:t>Βεβαίωση στοιχείων φυσικού /νομικού προσώπου.</w:t>
            </w:r>
          </w:p>
        </w:tc>
        <w:tc>
          <w:tcPr>
            <w:tcW w:w="5243" w:type="dxa"/>
          </w:tcPr>
          <w:p w14:paraId="6D9BA2D6" w14:textId="77777777" w:rsidR="00D452C1" w:rsidRDefault="00D452C1" w:rsidP="0004003D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fldChar w:fldCharType="begin">
                <w:ffData>
                  <w:name w:val="Επιλογή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Επιλογή10"/>
            <w:r>
              <w:rPr>
                <w:rFonts w:asciiTheme="minorHAnsi" w:hAnsiTheme="minorHAnsi" w:cstheme="minorHAnsi"/>
                <w:i/>
                <w:iCs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i/>
                <w:iCs/>
              </w:rPr>
            </w:r>
            <w:r>
              <w:rPr>
                <w:rFonts w:asciiTheme="minorHAnsi" w:hAnsiTheme="minorHAnsi" w:cstheme="minorHAnsi"/>
                <w:i/>
                <w:iCs/>
              </w:rPr>
              <w:fldChar w:fldCharType="separate"/>
            </w:r>
            <w:r>
              <w:rPr>
                <w:rFonts w:asciiTheme="minorHAnsi" w:hAnsiTheme="minorHAnsi" w:cstheme="minorHAnsi"/>
                <w:i/>
                <w:iCs/>
              </w:rPr>
              <w:fldChar w:fldCharType="end"/>
            </w:r>
            <w:bookmarkEnd w:id="9"/>
            <w:r>
              <w:rPr>
                <w:rFonts w:asciiTheme="minorHAnsi" w:hAnsiTheme="minorHAnsi" w:cstheme="minorHAnsi"/>
                <w:i/>
                <w:iCs/>
              </w:rPr>
              <w:t>Δικαστική απόφαση.</w:t>
            </w:r>
          </w:p>
        </w:tc>
      </w:tr>
      <w:tr w:rsidR="009942A5" w14:paraId="1C15CA79" w14:textId="77777777" w:rsidTr="00BD7B82">
        <w:tc>
          <w:tcPr>
            <w:tcW w:w="5242" w:type="dxa"/>
          </w:tcPr>
          <w:p w14:paraId="7A2ACEF6" w14:textId="77777777" w:rsidR="009942A5" w:rsidRDefault="00660025" w:rsidP="00694B39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fldChar w:fldCharType="begin">
                <w:ffData>
                  <w:name w:val="Επιλογή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Επιλογή11"/>
            <w:r>
              <w:rPr>
                <w:rFonts w:asciiTheme="minorHAnsi" w:hAnsiTheme="minorHAnsi" w:cstheme="minorHAnsi"/>
                <w:i/>
                <w:iCs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i/>
                <w:iCs/>
              </w:rPr>
            </w:r>
            <w:r>
              <w:rPr>
                <w:rFonts w:asciiTheme="minorHAnsi" w:hAnsiTheme="minorHAnsi" w:cstheme="minorHAnsi"/>
                <w:i/>
                <w:iCs/>
              </w:rPr>
              <w:fldChar w:fldCharType="separate"/>
            </w:r>
            <w:r>
              <w:rPr>
                <w:rFonts w:asciiTheme="minorHAnsi" w:hAnsiTheme="minorHAnsi" w:cstheme="minorHAnsi"/>
                <w:i/>
                <w:iCs/>
              </w:rPr>
              <w:fldChar w:fldCharType="end"/>
            </w:r>
            <w:bookmarkEnd w:id="10"/>
            <w:r>
              <w:rPr>
                <w:rFonts w:asciiTheme="minorHAnsi" w:hAnsiTheme="minorHAnsi" w:cstheme="minorHAnsi"/>
                <w:i/>
                <w:iCs/>
              </w:rPr>
              <w:t xml:space="preserve"> Κληρονομητήριο.</w:t>
            </w:r>
          </w:p>
        </w:tc>
        <w:tc>
          <w:tcPr>
            <w:tcW w:w="5243" w:type="dxa"/>
          </w:tcPr>
          <w:p w14:paraId="5752BC7C" w14:textId="77777777" w:rsidR="009942A5" w:rsidRDefault="00BD7B82" w:rsidP="0004003D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fldChar w:fldCharType="begin">
                <w:ffData>
                  <w:name w:val="Επιλογή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i/>
                <w:iCs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i/>
                <w:iCs/>
              </w:rPr>
            </w:r>
            <w:r>
              <w:rPr>
                <w:rFonts w:asciiTheme="minorHAnsi" w:hAnsiTheme="minorHAnsi" w:cstheme="minorHAnsi"/>
                <w:i/>
                <w:iCs/>
              </w:rPr>
              <w:fldChar w:fldCharType="separate"/>
            </w:r>
            <w:r>
              <w:rPr>
                <w:rFonts w:asciiTheme="minorHAnsi" w:hAnsiTheme="minorHAnsi" w:cstheme="minorHAnsi"/>
                <w:i/>
                <w:iCs/>
              </w:rPr>
              <w:fldChar w:fldCharType="end"/>
            </w:r>
            <w:r>
              <w:rPr>
                <w:rFonts w:asciiTheme="minorHAnsi" w:hAnsiTheme="minorHAnsi" w:cstheme="minorHAnsi"/>
                <w:i/>
                <w:iCs/>
              </w:rPr>
              <w:t>Αρχείο συντεταγμένων.</w:t>
            </w:r>
          </w:p>
        </w:tc>
      </w:tr>
      <w:tr w:rsidR="00BD7B82" w14:paraId="37B56436" w14:textId="77777777" w:rsidTr="00BD7B82">
        <w:trPr>
          <w:trHeight w:val="480"/>
        </w:trPr>
        <w:tc>
          <w:tcPr>
            <w:tcW w:w="5242" w:type="dxa"/>
            <w:vAlign w:val="bottom"/>
          </w:tcPr>
          <w:p w14:paraId="0B054D3E" w14:textId="77777777" w:rsidR="00BD7B82" w:rsidRDefault="00BD7B82" w:rsidP="00694B39">
            <w:pPr>
              <w:rPr>
                <w:rFonts w:asciiTheme="minorHAnsi" w:hAnsiTheme="minorHAnsi" w:cstheme="minorHAnsi"/>
                <w:i/>
                <w:iCs/>
              </w:rPr>
            </w:pPr>
            <w:r w:rsidRPr="00BD7B82">
              <w:rPr>
                <w:rFonts w:asciiTheme="minorHAnsi" w:hAnsiTheme="minorHAnsi" w:cstheme="minorHAnsi"/>
                <w:i/>
                <w:iCs/>
              </w:rPr>
              <w:fldChar w:fldCharType="begin">
                <w:ffData>
                  <w:name w:val="Επιλογή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B82">
              <w:rPr>
                <w:rFonts w:asciiTheme="minorHAnsi" w:hAnsiTheme="minorHAnsi" w:cstheme="minorHAnsi"/>
                <w:i/>
                <w:iCs/>
              </w:rPr>
              <w:instrText xml:space="preserve"> FORMCHECKBOX </w:instrText>
            </w:r>
            <w:r w:rsidRPr="00BD7B82">
              <w:rPr>
                <w:rFonts w:asciiTheme="minorHAnsi" w:hAnsiTheme="minorHAnsi" w:cstheme="minorHAnsi"/>
                <w:i/>
                <w:iCs/>
              </w:rPr>
            </w:r>
            <w:r w:rsidRPr="00BD7B82">
              <w:rPr>
                <w:rFonts w:asciiTheme="minorHAnsi" w:hAnsiTheme="minorHAnsi" w:cstheme="minorHAnsi"/>
                <w:i/>
                <w:iCs/>
              </w:rPr>
              <w:fldChar w:fldCharType="separate"/>
            </w:r>
            <w:r w:rsidRPr="00BD7B82">
              <w:rPr>
                <w:rFonts w:asciiTheme="minorHAnsi" w:hAnsiTheme="minorHAnsi" w:cstheme="minorHAnsi"/>
                <w:i/>
                <w:iCs/>
              </w:rPr>
              <w:fldChar w:fldCharType="end"/>
            </w:r>
            <w:r>
              <w:rPr>
                <w:rFonts w:asciiTheme="minorHAnsi" w:hAnsiTheme="minorHAnsi" w:cstheme="minorHAnsi"/>
                <w:i/>
                <w:iCs/>
              </w:rPr>
              <w:t>..............................................................................</w:t>
            </w:r>
          </w:p>
        </w:tc>
        <w:tc>
          <w:tcPr>
            <w:tcW w:w="5243" w:type="dxa"/>
            <w:vAlign w:val="bottom"/>
          </w:tcPr>
          <w:p w14:paraId="6570E95C" w14:textId="77777777" w:rsidR="00BD7B82" w:rsidRDefault="00BD7B82" w:rsidP="0004003D">
            <w:pPr>
              <w:rPr>
                <w:rFonts w:asciiTheme="minorHAnsi" w:hAnsiTheme="minorHAnsi" w:cstheme="minorHAnsi"/>
                <w:i/>
                <w:iCs/>
              </w:rPr>
            </w:pPr>
            <w:r w:rsidRPr="00BD7B82">
              <w:rPr>
                <w:rFonts w:asciiTheme="minorHAnsi" w:hAnsiTheme="minorHAnsi" w:cstheme="minorHAnsi"/>
                <w:i/>
                <w:iCs/>
              </w:rPr>
              <w:fldChar w:fldCharType="begin">
                <w:ffData>
                  <w:name w:val="Επιλογή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B82">
              <w:rPr>
                <w:rFonts w:asciiTheme="minorHAnsi" w:hAnsiTheme="minorHAnsi" w:cstheme="minorHAnsi"/>
                <w:i/>
                <w:iCs/>
              </w:rPr>
              <w:instrText xml:space="preserve"> FORMCHECKBOX </w:instrText>
            </w:r>
            <w:r w:rsidRPr="00BD7B82">
              <w:rPr>
                <w:rFonts w:asciiTheme="minorHAnsi" w:hAnsiTheme="minorHAnsi" w:cstheme="minorHAnsi"/>
                <w:i/>
                <w:iCs/>
              </w:rPr>
            </w:r>
            <w:r w:rsidRPr="00BD7B82">
              <w:rPr>
                <w:rFonts w:asciiTheme="minorHAnsi" w:hAnsiTheme="minorHAnsi" w:cstheme="minorHAnsi"/>
                <w:i/>
                <w:iCs/>
              </w:rPr>
              <w:fldChar w:fldCharType="separate"/>
            </w:r>
            <w:r w:rsidRPr="00BD7B82">
              <w:rPr>
                <w:rFonts w:asciiTheme="minorHAnsi" w:hAnsiTheme="minorHAnsi" w:cstheme="minorHAnsi"/>
                <w:i/>
                <w:iCs/>
              </w:rPr>
              <w:fldChar w:fldCharType="end"/>
            </w:r>
            <w:r>
              <w:rPr>
                <w:rFonts w:asciiTheme="minorHAnsi" w:hAnsiTheme="minorHAnsi" w:cstheme="minorHAnsi"/>
                <w:i/>
                <w:iCs/>
              </w:rPr>
              <w:t>.............................................................................</w:t>
            </w:r>
          </w:p>
        </w:tc>
      </w:tr>
    </w:tbl>
    <w:p w14:paraId="44D233C6" w14:textId="77777777" w:rsidR="00BA160C" w:rsidRPr="003E478D" w:rsidRDefault="00BA160C" w:rsidP="0004003D">
      <w:pPr>
        <w:spacing w:after="0" w:line="240" w:lineRule="auto"/>
        <w:rPr>
          <w:rFonts w:asciiTheme="minorHAnsi" w:hAnsiTheme="minorHAnsi" w:cstheme="minorHAnsi"/>
          <w:i/>
          <w:iCs/>
          <w:lang w:val="en-US"/>
        </w:rPr>
      </w:pPr>
    </w:p>
    <w:p w14:paraId="4F1909B2" w14:textId="77777777" w:rsidR="008B58E3" w:rsidRPr="003B5A1A" w:rsidRDefault="00333531" w:rsidP="0004003D">
      <w:pPr>
        <w:spacing w:after="0" w:line="240" w:lineRule="auto"/>
        <w:rPr>
          <w:rFonts w:asciiTheme="minorHAnsi" w:hAnsiTheme="minorHAnsi" w:cstheme="minorHAnsi"/>
          <w:i/>
          <w:iCs/>
        </w:rPr>
      </w:pPr>
      <w:r w:rsidRPr="003B5A1A">
        <w:rPr>
          <w:rFonts w:asciiTheme="minorHAnsi" w:hAnsiTheme="minorHAnsi" w:cstheme="minorHAnsi"/>
          <w:i/>
          <w:iCs/>
        </w:rPr>
        <w:lastRenderedPageBreak/>
        <w:t xml:space="preserve">Παρακαλώ για την ενημέρωση της ελαιοκομικής εκμετάλλευσής μου στο ΣΓΠ-ΕΤ&amp;ΑΜ και τη χορήγηση επικαιροποιημένης καρτέλας, εάν τη χρειάζομαι. </w:t>
      </w:r>
    </w:p>
    <w:tbl>
      <w:tblPr>
        <w:tblStyle w:val="a3"/>
        <w:tblW w:w="1049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1417"/>
        <w:gridCol w:w="1418"/>
      </w:tblGrid>
      <w:tr w:rsidR="003B5A1A" w:rsidRPr="003B5A1A" w14:paraId="2B488067" w14:textId="77777777" w:rsidTr="003B5A1A">
        <w:tc>
          <w:tcPr>
            <w:tcW w:w="7655" w:type="dxa"/>
            <w:vAlign w:val="center"/>
          </w:tcPr>
          <w:p w14:paraId="0E95D88B" w14:textId="77777777" w:rsidR="003B5A1A" w:rsidRPr="003B5A1A" w:rsidRDefault="003B5A1A" w:rsidP="00D452C1">
            <w:pPr>
              <w:ind w:right="-625"/>
              <w:rPr>
                <w:rFonts w:asciiTheme="minorHAnsi" w:hAnsiTheme="minorHAnsi" w:cstheme="minorHAnsi"/>
                <w:i/>
                <w:iCs/>
              </w:rPr>
            </w:pPr>
            <w:r w:rsidRPr="003B5A1A">
              <w:rPr>
                <w:rFonts w:asciiTheme="minorHAnsi" w:hAnsiTheme="minorHAnsi" w:cstheme="minorHAnsi"/>
                <w:i/>
                <w:iCs/>
              </w:rPr>
              <w:t xml:space="preserve">Επιθυμώ την χορήγηση επικαιροποιημένης Καρτέλας, με αποστολή στο </w:t>
            </w:r>
            <w:r w:rsidRPr="003B5A1A">
              <w:rPr>
                <w:rFonts w:asciiTheme="minorHAnsi" w:hAnsiTheme="minorHAnsi" w:cstheme="minorHAnsi"/>
                <w:i/>
                <w:iCs/>
                <w:lang w:val="en-US"/>
              </w:rPr>
              <w:t>email</w:t>
            </w:r>
            <w:r w:rsidRPr="003B5A1A">
              <w:rPr>
                <w:rFonts w:asciiTheme="minorHAnsi" w:hAnsiTheme="minorHAnsi" w:cstheme="minorHAnsi"/>
                <w:i/>
                <w:iCs/>
              </w:rPr>
              <w:t xml:space="preserve">:   </w:t>
            </w:r>
          </w:p>
        </w:tc>
        <w:tc>
          <w:tcPr>
            <w:tcW w:w="1417" w:type="dxa"/>
          </w:tcPr>
          <w:p w14:paraId="25A10F09" w14:textId="77777777" w:rsidR="003B5A1A" w:rsidRPr="003B5A1A" w:rsidRDefault="00BD7B82" w:rsidP="00D452C1">
            <w:pPr>
              <w:ind w:right="-625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noProof/>
              </w:rPr>
              <w:drawing>
                <wp:inline distT="0" distB="0" distL="0" distR="0" wp14:anchorId="258896E5" wp14:editId="10CEFDFD">
                  <wp:extent cx="438150" cy="266700"/>
                  <wp:effectExtent l="0" t="0" r="0" b="0"/>
                  <wp:docPr id="1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2ECA8B23" w14:textId="77777777" w:rsidR="003B5A1A" w:rsidRPr="003B5A1A" w:rsidRDefault="00BD7B82" w:rsidP="00137265">
            <w:pPr>
              <w:ind w:right="-625"/>
              <w:jc w:val="both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noProof/>
              </w:rPr>
              <w:drawing>
                <wp:inline distT="0" distB="0" distL="0" distR="0" wp14:anchorId="0411A0F1" wp14:editId="72355BC6">
                  <wp:extent cx="438150" cy="266700"/>
                  <wp:effectExtent l="0" t="0" r="0" b="0"/>
                  <wp:docPr id="2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72BC39" w14:textId="77777777" w:rsidR="008B58E3" w:rsidRPr="009E7A6A" w:rsidRDefault="008B58E3" w:rsidP="00137265">
      <w:pPr>
        <w:spacing w:line="240" w:lineRule="auto"/>
        <w:ind w:left="-284" w:right="-625"/>
        <w:rPr>
          <w:rFonts w:asciiTheme="minorHAnsi" w:hAnsiTheme="minorHAnsi" w:cstheme="minorHAnsi"/>
        </w:rPr>
      </w:pPr>
      <w:r w:rsidRPr="009E7A6A">
        <w:rPr>
          <w:rFonts w:asciiTheme="minorHAnsi" w:hAnsiTheme="minorHAnsi" w:cstheme="minorHAnsi"/>
        </w:rPr>
        <w:t>Ημερομηνί</w:t>
      </w:r>
      <w:r w:rsidR="009E7A6A" w:rsidRPr="009E7A6A">
        <w:rPr>
          <w:rFonts w:asciiTheme="minorHAnsi" w:hAnsiTheme="minorHAnsi" w:cstheme="minorHAnsi"/>
        </w:rPr>
        <w:t xml:space="preserve">α: </w:t>
      </w:r>
      <w:r w:rsidRPr="009E7A6A">
        <w:rPr>
          <w:rFonts w:asciiTheme="minorHAnsi" w:hAnsiTheme="minorHAnsi" w:cstheme="minorHAnsi"/>
        </w:rPr>
        <w:tab/>
      </w:r>
      <w:r w:rsidRPr="009E7A6A">
        <w:rPr>
          <w:rFonts w:asciiTheme="minorHAnsi" w:hAnsiTheme="minorHAnsi" w:cstheme="minorHAnsi"/>
        </w:rPr>
        <w:tab/>
      </w:r>
      <w:r w:rsidRPr="009E7A6A">
        <w:rPr>
          <w:rFonts w:asciiTheme="minorHAnsi" w:hAnsiTheme="minorHAnsi" w:cstheme="minorHAnsi"/>
        </w:rPr>
        <w:tab/>
      </w:r>
      <w:r w:rsidRPr="009E7A6A">
        <w:rPr>
          <w:rFonts w:asciiTheme="minorHAnsi" w:hAnsiTheme="minorHAnsi" w:cstheme="minorHAnsi"/>
        </w:rPr>
        <w:tab/>
      </w:r>
      <w:r w:rsidRPr="009E7A6A">
        <w:rPr>
          <w:rFonts w:asciiTheme="minorHAnsi" w:hAnsiTheme="minorHAnsi" w:cstheme="minorHAnsi"/>
        </w:rPr>
        <w:tab/>
      </w:r>
    </w:p>
    <w:p w14:paraId="27AB9127" w14:textId="77777777" w:rsidR="008B58E3" w:rsidRPr="009E7A6A" w:rsidRDefault="008B58E3" w:rsidP="00F54517">
      <w:pPr>
        <w:spacing w:after="0" w:line="240" w:lineRule="auto"/>
        <w:rPr>
          <w:rFonts w:asciiTheme="minorHAnsi" w:hAnsiTheme="minorHAnsi" w:cstheme="minorHAnsi"/>
        </w:rPr>
      </w:pPr>
      <w:r w:rsidRPr="009E7A6A">
        <w:rPr>
          <w:rFonts w:asciiTheme="minorHAnsi" w:hAnsiTheme="minorHAnsi" w:cstheme="minorHAnsi"/>
        </w:rPr>
        <w:t xml:space="preserve">ΒΕΒΑΙΩΝΕΤΑΙ ΤΟ ΝΟΜΙΜΟ ΤΗΣ ΕΚΠΡΟΣΩΠΗΣΗΣ**                                                           </w:t>
      </w:r>
      <w:r w:rsidRPr="009E7A6A">
        <w:rPr>
          <w:rFonts w:asciiTheme="minorHAnsi" w:hAnsiTheme="minorHAnsi" w:cstheme="minorHAnsi"/>
          <w:b/>
          <w:bCs/>
        </w:rPr>
        <w:t>Ο /Η ΑΙΤΩΝ / -ΟΥΣΑ</w:t>
      </w:r>
    </w:p>
    <w:p w14:paraId="7BEC52B7" w14:textId="77777777" w:rsidR="006972F3" w:rsidRDefault="008B58E3" w:rsidP="008B58E3">
      <w:pPr>
        <w:spacing w:after="0" w:line="240" w:lineRule="auto"/>
        <w:rPr>
          <w:rFonts w:asciiTheme="minorHAnsi" w:hAnsiTheme="minorHAnsi" w:cstheme="minorHAnsi"/>
          <w:b/>
        </w:rPr>
      </w:pPr>
      <w:r w:rsidRPr="009E7A6A">
        <w:rPr>
          <w:rFonts w:asciiTheme="minorHAnsi" w:hAnsiTheme="minorHAnsi" w:cstheme="minorHAnsi"/>
          <w:b/>
        </w:rPr>
        <w:t xml:space="preserve">Του/της:                      </w:t>
      </w:r>
    </w:p>
    <w:p w14:paraId="342E369C" w14:textId="77777777" w:rsidR="00BD7B82" w:rsidRPr="003D0D3D" w:rsidRDefault="00BD7B82" w:rsidP="008B58E3">
      <w:pPr>
        <w:spacing w:after="0" w:line="240" w:lineRule="auto"/>
        <w:rPr>
          <w:rFonts w:asciiTheme="minorHAnsi" w:hAnsiTheme="minorHAnsi" w:cstheme="minorHAnsi"/>
          <w:b/>
        </w:rPr>
      </w:pPr>
    </w:p>
    <w:p w14:paraId="6BF1C986" w14:textId="77777777" w:rsidR="00B35A0D" w:rsidRPr="003D0D3D" w:rsidRDefault="00B35A0D" w:rsidP="008B58E3">
      <w:pPr>
        <w:spacing w:after="0" w:line="240" w:lineRule="auto"/>
        <w:rPr>
          <w:rFonts w:asciiTheme="minorHAnsi" w:hAnsiTheme="minorHAnsi" w:cstheme="minorHAnsi"/>
          <w:b/>
        </w:rPr>
      </w:pPr>
    </w:p>
    <w:p w14:paraId="35CD0521" w14:textId="77777777" w:rsidR="00B35A0D" w:rsidRPr="003D0D3D" w:rsidRDefault="00B35A0D" w:rsidP="008B58E3">
      <w:pPr>
        <w:spacing w:after="0" w:line="240" w:lineRule="auto"/>
        <w:rPr>
          <w:rFonts w:asciiTheme="minorHAnsi" w:hAnsiTheme="minorHAnsi" w:cstheme="minorHAnsi"/>
          <w:b/>
        </w:rPr>
      </w:pPr>
    </w:p>
    <w:p w14:paraId="154A88C0" w14:textId="77777777" w:rsidR="008B58E3" w:rsidRPr="00BD7B82" w:rsidRDefault="008B58E3" w:rsidP="008B58E3">
      <w:pPr>
        <w:spacing w:after="0" w:line="240" w:lineRule="auto"/>
        <w:rPr>
          <w:rFonts w:asciiTheme="minorHAnsi" w:hAnsiTheme="minorHAnsi" w:cstheme="minorHAnsi"/>
        </w:rPr>
      </w:pPr>
      <w:r w:rsidRPr="009E7A6A">
        <w:rPr>
          <w:rFonts w:asciiTheme="minorHAnsi" w:hAnsiTheme="minorHAnsi" w:cstheme="minorHAnsi"/>
          <w:b/>
        </w:rPr>
        <w:t xml:space="preserve"> Με ΑΔΤ</w:t>
      </w:r>
      <w:r w:rsidRPr="009E7A6A">
        <w:rPr>
          <w:rFonts w:asciiTheme="minorHAnsi" w:hAnsiTheme="minorHAnsi" w:cstheme="minorHAnsi"/>
        </w:rPr>
        <w:t xml:space="preserve">:          </w:t>
      </w:r>
    </w:p>
    <w:p w14:paraId="676CE558" w14:textId="77777777" w:rsidR="0004003D" w:rsidRPr="009E7A6A" w:rsidRDefault="008B58E3" w:rsidP="008B58E3">
      <w:pPr>
        <w:spacing w:after="0" w:line="360" w:lineRule="auto"/>
        <w:rPr>
          <w:rFonts w:asciiTheme="minorHAnsi" w:hAnsiTheme="minorHAnsi" w:cstheme="minorHAnsi"/>
          <w:b/>
        </w:rPr>
      </w:pPr>
      <w:r w:rsidRPr="009E7A6A">
        <w:rPr>
          <w:rFonts w:asciiTheme="minorHAnsi" w:hAnsiTheme="minorHAnsi" w:cstheme="minorHAnsi"/>
          <w:b/>
        </w:rPr>
        <w:t>Ο/Η  υπάλληλος</w:t>
      </w:r>
      <w:r w:rsidR="004176CA">
        <w:rPr>
          <w:rFonts w:asciiTheme="minorHAnsi" w:hAnsiTheme="minorHAnsi" w:cstheme="minorHAnsi"/>
          <w:b/>
        </w:rPr>
        <w:t xml:space="preserve"> </w:t>
      </w:r>
      <w:r w:rsidRPr="009E7A6A">
        <w:rPr>
          <w:rFonts w:asciiTheme="minorHAnsi" w:hAnsiTheme="minorHAnsi" w:cstheme="minorHAnsi"/>
          <w:b/>
        </w:rPr>
        <w:t>:</w:t>
      </w:r>
    </w:p>
    <w:p w14:paraId="57A758A1" w14:textId="77777777" w:rsidR="009E7A6A" w:rsidRDefault="006972F3" w:rsidP="006163F9">
      <w:pPr>
        <w:spacing w:after="0" w:line="360" w:lineRule="auto"/>
        <w:rPr>
          <w:rFonts w:asciiTheme="minorHAnsi" w:hAnsiTheme="minorHAnsi" w:cstheme="minorHAnsi"/>
        </w:rPr>
      </w:pPr>
      <w:r w:rsidRPr="006972F3">
        <w:rPr>
          <w:rFonts w:asciiTheme="minorHAnsi" w:hAnsiTheme="minorHAnsi" w:cstheme="minorHAnsi"/>
          <w:b/>
        </w:rPr>
        <w:t xml:space="preserve">(υπογραφή &amp; </w:t>
      </w:r>
      <w:proofErr w:type="spellStart"/>
      <w:r w:rsidRPr="006972F3">
        <w:rPr>
          <w:rFonts w:asciiTheme="minorHAnsi" w:hAnsiTheme="minorHAnsi" w:cstheme="minorHAnsi"/>
          <w:b/>
        </w:rPr>
        <w:t>ονομ</w:t>
      </w:r>
      <w:proofErr w:type="spellEnd"/>
      <w:r w:rsidRPr="006972F3">
        <w:rPr>
          <w:rFonts w:asciiTheme="minorHAnsi" w:hAnsiTheme="minorHAnsi" w:cstheme="minorHAnsi"/>
          <w:b/>
        </w:rPr>
        <w:t>/</w:t>
      </w:r>
      <w:proofErr w:type="spellStart"/>
      <w:r w:rsidRPr="006972F3">
        <w:rPr>
          <w:rFonts w:asciiTheme="minorHAnsi" w:hAnsiTheme="minorHAnsi" w:cstheme="minorHAnsi"/>
          <w:b/>
        </w:rPr>
        <w:t>μο</w:t>
      </w:r>
      <w:proofErr w:type="spellEnd"/>
      <w:r w:rsidRPr="006972F3">
        <w:rPr>
          <w:rFonts w:asciiTheme="minorHAnsi" w:hAnsiTheme="minorHAnsi" w:cstheme="minorHAnsi"/>
          <w:b/>
        </w:rPr>
        <w:t xml:space="preserve">)                                                               </w:t>
      </w:r>
      <w:r w:rsidR="008B58E3" w:rsidRPr="009E7A6A">
        <w:rPr>
          <w:rFonts w:asciiTheme="minorHAnsi" w:hAnsiTheme="minorHAnsi" w:cstheme="minorHAnsi"/>
        </w:rPr>
        <w:t xml:space="preserve">**Διαγράφεται στην περίπτωση μη εκπροσώπησης                                                          </w:t>
      </w:r>
    </w:p>
    <w:p w14:paraId="49FFF566" w14:textId="77777777" w:rsidR="00534381" w:rsidRDefault="00534381" w:rsidP="00534381"/>
    <w:p w14:paraId="7B762CE2" w14:textId="77777777" w:rsidR="00D33E95" w:rsidRPr="00BA160C" w:rsidRDefault="00D33E95" w:rsidP="00BA160C">
      <w:pPr>
        <w:spacing w:after="120" w:line="240" w:lineRule="auto"/>
        <w:jc w:val="both"/>
        <w:rPr>
          <w:rFonts w:cs="Calibri"/>
          <w:sz w:val="24"/>
          <w:szCs w:val="24"/>
          <w:lang w:eastAsia="en-US"/>
        </w:rPr>
      </w:pPr>
    </w:p>
    <w:p w14:paraId="7FA4CA57" w14:textId="77777777" w:rsidR="00BA160C" w:rsidRPr="006163F9" w:rsidRDefault="00B55E97" w:rsidP="00275308">
      <w:pPr>
        <w:jc w:val="both"/>
      </w:pPr>
      <w:r w:rsidRPr="00B55E97">
        <w:rPr>
          <w:b/>
          <w:bCs/>
        </w:rPr>
        <w:t>Σημείωση:</w:t>
      </w:r>
      <w:r w:rsidRPr="00B55E97">
        <w:t xml:space="preserve"> </w:t>
      </w:r>
      <w:r w:rsidR="003911B8">
        <w:t>Στην περίπτωση ταχυδρομικής υποβολής, η</w:t>
      </w:r>
      <w:r w:rsidRPr="00B55E97">
        <w:t xml:space="preserve"> αίτηση υποβάλλεται υπογεγραμμένη με θεώρηση γνησίου υπογραφής, η οποία δύναται να γίνει ηλεκτρονικά μέσω </w:t>
      </w:r>
      <w:r w:rsidR="003911B8" w:rsidRPr="003911B8">
        <w:t>Ενιαίας Ψηφιακής Πύλης της Δημόσιας Διοίκησης (gov.gr)</w:t>
      </w:r>
      <w:r w:rsidR="003911B8">
        <w:t>,</w:t>
      </w:r>
      <w:r w:rsidRPr="00B55E97">
        <w:t xml:space="preserve"> από ΚΕΠ ή άλλη αρμόδια διοικητική αρχή.</w:t>
      </w:r>
    </w:p>
    <w:sectPr w:rsidR="00BA160C" w:rsidRPr="006163F9" w:rsidSect="00934A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F5CD0" w14:textId="77777777" w:rsidR="005F315F" w:rsidRDefault="005F315F" w:rsidP="008B58E3">
      <w:pPr>
        <w:spacing w:after="0" w:line="240" w:lineRule="auto"/>
      </w:pPr>
      <w:r>
        <w:separator/>
      </w:r>
    </w:p>
  </w:endnote>
  <w:endnote w:type="continuationSeparator" w:id="0">
    <w:p w14:paraId="68C6CFB2" w14:textId="77777777" w:rsidR="005F315F" w:rsidRDefault="005F315F" w:rsidP="008B5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09927" w14:textId="77777777" w:rsidR="005F315F" w:rsidRDefault="005F315F" w:rsidP="008B58E3">
      <w:pPr>
        <w:spacing w:after="0" w:line="240" w:lineRule="auto"/>
      </w:pPr>
      <w:r>
        <w:separator/>
      </w:r>
    </w:p>
  </w:footnote>
  <w:footnote w:type="continuationSeparator" w:id="0">
    <w:p w14:paraId="7ED70A8F" w14:textId="77777777" w:rsidR="005F315F" w:rsidRDefault="005F315F" w:rsidP="008B58E3">
      <w:pPr>
        <w:spacing w:after="0" w:line="240" w:lineRule="auto"/>
      </w:pPr>
      <w:r>
        <w:continuationSeparator/>
      </w:r>
    </w:p>
  </w:footnote>
  <w:footnote w:id="1">
    <w:p w14:paraId="055EC656" w14:textId="77777777" w:rsidR="00385823" w:rsidRDefault="00385823">
      <w:pPr>
        <w:pStyle w:val="a6"/>
      </w:pPr>
      <w:r>
        <w:rPr>
          <w:rStyle w:val="a7"/>
        </w:rPr>
        <w:footnoteRef/>
      </w:r>
      <w:r>
        <w:t xml:space="preserve"> </w:t>
      </w:r>
      <w:r w:rsidR="00546572">
        <w:t xml:space="preserve">Κωδικός Αριθμός Εθνικού Κτηματολογίου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D36DE"/>
    <w:multiLevelType w:val="hybridMultilevel"/>
    <w:tmpl w:val="ECC49AFC"/>
    <w:lvl w:ilvl="0" w:tplc="0408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3C347B"/>
    <w:multiLevelType w:val="hybridMultilevel"/>
    <w:tmpl w:val="08E0B5B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802F7"/>
    <w:multiLevelType w:val="hybridMultilevel"/>
    <w:tmpl w:val="4C7233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77080"/>
    <w:multiLevelType w:val="hybridMultilevel"/>
    <w:tmpl w:val="4028AF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A05C535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64BE2"/>
    <w:multiLevelType w:val="hybridMultilevel"/>
    <w:tmpl w:val="A9247A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D4E1A"/>
    <w:multiLevelType w:val="hybridMultilevel"/>
    <w:tmpl w:val="E5F227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F361FF"/>
    <w:multiLevelType w:val="hybridMultilevel"/>
    <w:tmpl w:val="997EFCD2"/>
    <w:lvl w:ilvl="0" w:tplc="AF362D6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05714F"/>
    <w:multiLevelType w:val="hybridMultilevel"/>
    <w:tmpl w:val="4EC67042"/>
    <w:lvl w:ilvl="0" w:tplc="04080019">
      <w:start w:val="1"/>
      <w:numFmt w:val="lowerLetter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B857783"/>
    <w:multiLevelType w:val="hybridMultilevel"/>
    <w:tmpl w:val="6A1E68C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348447">
    <w:abstractNumId w:val="0"/>
  </w:num>
  <w:num w:numId="2" w16cid:durableId="345601134">
    <w:abstractNumId w:val="5"/>
  </w:num>
  <w:num w:numId="3" w16cid:durableId="625890286">
    <w:abstractNumId w:val="1"/>
  </w:num>
  <w:num w:numId="4" w16cid:durableId="882400413">
    <w:abstractNumId w:val="3"/>
  </w:num>
  <w:num w:numId="5" w16cid:durableId="1873490680">
    <w:abstractNumId w:val="4"/>
  </w:num>
  <w:num w:numId="6" w16cid:durableId="273635139">
    <w:abstractNumId w:val="8"/>
  </w:num>
  <w:num w:numId="7" w16cid:durableId="1079253793">
    <w:abstractNumId w:val="7"/>
  </w:num>
  <w:num w:numId="8" w16cid:durableId="1089543458">
    <w:abstractNumId w:val="6"/>
  </w:num>
  <w:num w:numId="9" w16cid:durableId="482159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D3D"/>
    <w:rsid w:val="00003909"/>
    <w:rsid w:val="00003E98"/>
    <w:rsid w:val="000210AE"/>
    <w:rsid w:val="0002325F"/>
    <w:rsid w:val="00025B2D"/>
    <w:rsid w:val="000260BA"/>
    <w:rsid w:val="0004003D"/>
    <w:rsid w:val="00040939"/>
    <w:rsid w:val="000426FA"/>
    <w:rsid w:val="00042C0F"/>
    <w:rsid w:val="0004777C"/>
    <w:rsid w:val="00052BEC"/>
    <w:rsid w:val="0005797E"/>
    <w:rsid w:val="0006258C"/>
    <w:rsid w:val="0008231C"/>
    <w:rsid w:val="000B5807"/>
    <w:rsid w:val="000E2EFA"/>
    <w:rsid w:val="000E447E"/>
    <w:rsid w:val="000F63F1"/>
    <w:rsid w:val="00110673"/>
    <w:rsid w:val="001308FE"/>
    <w:rsid w:val="00137265"/>
    <w:rsid w:val="00146DA1"/>
    <w:rsid w:val="00175F3D"/>
    <w:rsid w:val="0019744A"/>
    <w:rsid w:val="001C03F0"/>
    <w:rsid w:val="001C1572"/>
    <w:rsid w:val="001C348C"/>
    <w:rsid w:val="001D3584"/>
    <w:rsid w:val="00217BF6"/>
    <w:rsid w:val="00220F81"/>
    <w:rsid w:val="00260A21"/>
    <w:rsid w:val="00275308"/>
    <w:rsid w:val="00292756"/>
    <w:rsid w:val="002D4339"/>
    <w:rsid w:val="002E3332"/>
    <w:rsid w:val="002E6D93"/>
    <w:rsid w:val="002F352C"/>
    <w:rsid w:val="00331301"/>
    <w:rsid w:val="00333531"/>
    <w:rsid w:val="00340228"/>
    <w:rsid w:val="00351447"/>
    <w:rsid w:val="003514AB"/>
    <w:rsid w:val="003622A5"/>
    <w:rsid w:val="0038195C"/>
    <w:rsid w:val="00385823"/>
    <w:rsid w:val="003911B8"/>
    <w:rsid w:val="003B5A1A"/>
    <w:rsid w:val="003D0D3D"/>
    <w:rsid w:val="003D0E23"/>
    <w:rsid w:val="003D6E9F"/>
    <w:rsid w:val="003E0492"/>
    <w:rsid w:val="003E478D"/>
    <w:rsid w:val="003E50B6"/>
    <w:rsid w:val="00405889"/>
    <w:rsid w:val="004109E7"/>
    <w:rsid w:val="004176CA"/>
    <w:rsid w:val="004269FC"/>
    <w:rsid w:val="00455217"/>
    <w:rsid w:val="00460692"/>
    <w:rsid w:val="00471537"/>
    <w:rsid w:val="0047486B"/>
    <w:rsid w:val="0048435D"/>
    <w:rsid w:val="00494772"/>
    <w:rsid w:val="004C491F"/>
    <w:rsid w:val="004D4920"/>
    <w:rsid w:val="004D7AF6"/>
    <w:rsid w:val="004F6362"/>
    <w:rsid w:val="00521A61"/>
    <w:rsid w:val="00534381"/>
    <w:rsid w:val="00537FB4"/>
    <w:rsid w:val="00546572"/>
    <w:rsid w:val="0055592E"/>
    <w:rsid w:val="0059431F"/>
    <w:rsid w:val="00595862"/>
    <w:rsid w:val="005B536F"/>
    <w:rsid w:val="005C4621"/>
    <w:rsid w:val="005C74D6"/>
    <w:rsid w:val="005E1F58"/>
    <w:rsid w:val="005F315F"/>
    <w:rsid w:val="00610088"/>
    <w:rsid w:val="006163F9"/>
    <w:rsid w:val="00621471"/>
    <w:rsid w:val="00622E91"/>
    <w:rsid w:val="00642D90"/>
    <w:rsid w:val="00646882"/>
    <w:rsid w:val="00660025"/>
    <w:rsid w:val="006658DB"/>
    <w:rsid w:val="00694B39"/>
    <w:rsid w:val="006972F3"/>
    <w:rsid w:val="006B2191"/>
    <w:rsid w:val="006C3005"/>
    <w:rsid w:val="00701AD2"/>
    <w:rsid w:val="007218F0"/>
    <w:rsid w:val="00724B2A"/>
    <w:rsid w:val="00735EE8"/>
    <w:rsid w:val="00740507"/>
    <w:rsid w:val="0076266B"/>
    <w:rsid w:val="00767ECA"/>
    <w:rsid w:val="0077390B"/>
    <w:rsid w:val="007777C8"/>
    <w:rsid w:val="00795233"/>
    <w:rsid w:val="007D46BB"/>
    <w:rsid w:val="007E1BF7"/>
    <w:rsid w:val="007E70A2"/>
    <w:rsid w:val="00800A8D"/>
    <w:rsid w:val="00800F82"/>
    <w:rsid w:val="00830754"/>
    <w:rsid w:val="008401FD"/>
    <w:rsid w:val="008427B1"/>
    <w:rsid w:val="0086216A"/>
    <w:rsid w:val="008629BB"/>
    <w:rsid w:val="008842C8"/>
    <w:rsid w:val="008A72D7"/>
    <w:rsid w:val="008B192B"/>
    <w:rsid w:val="008B58E3"/>
    <w:rsid w:val="008B7451"/>
    <w:rsid w:val="008D19B4"/>
    <w:rsid w:val="008E302F"/>
    <w:rsid w:val="008E66C7"/>
    <w:rsid w:val="009145A0"/>
    <w:rsid w:val="00934AA6"/>
    <w:rsid w:val="009508E0"/>
    <w:rsid w:val="009542B9"/>
    <w:rsid w:val="00960121"/>
    <w:rsid w:val="00974F60"/>
    <w:rsid w:val="00994055"/>
    <w:rsid w:val="009942A5"/>
    <w:rsid w:val="009A6921"/>
    <w:rsid w:val="009C7D4F"/>
    <w:rsid w:val="009E6C11"/>
    <w:rsid w:val="009E75E5"/>
    <w:rsid w:val="009E7A6A"/>
    <w:rsid w:val="009F0857"/>
    <w:rsid w:val="009F26C2"/>
    <w:rsid w:val="009F51A6"/>
    <w:rsid w:val="00A34C82"/>
    <w:rsid w:val="00A56D99"/>
    <w:rsid w:val="00A6419B"/>
    <w:rsid w:val="00A77DB9"/>
    <w:rsid w:val="00A826C9"/>
    <w:rsid w:val="00AC56EC"/>
    <w:rsid w:val="00AF4204"/>
    <w:rsid w:val="00AF7E04"/>
    <w:rsid w:val="00B140F7"/>
    <w:rsid w:val="00B209C6"/>
    <w:rsid w:val="00B2244A"/>
    <w:rsid w:val="00B251D4"/>
    <w:rsid w:val="00B3599B"/>
    <w:rsid w:val="00B35A0D"/>
    <w:rsid w:val="00B522F4"/>
    <w:rsid w:val="00B55E97"/>
    <w:rsid w:val="00B87221"/>
    <w:rsid w:val="00BA160C"/>
    <w:rsid w:val="00BA3F96"/>
    <w:rsid w:val="00BB0431"/>
    <w:rsid w:val="00BC2163"/>
    <w:rsid w:val="00BD7B82"/>
    <w:rsid w:val="00BE0C7C"/>
    <w:rsid w:val="00BE7290"/>
    <w:rsid w:val="00C371D7"/>
    <w:rsid w:val="00C435A1"/>
    <w:rsid w:val="00C744B9"/>
    <w:rsid w:val="00C75A19"/>
    <w:rsid w:val="00C94714"/>
    <w:rsid w:val="00CA54B7"/>
    <w:rsid w:val="00CC655B"/>
    <w:rsid w:val="00CD6BA8"/>
    <w:rsid w:val="00CE52B7"/>
    <w:rsid w:val="00CF1E05"/>
    <w:rsid w:val="00CF35FA"/>
    <w:rsid w:val="00D12F91"/>
    <w:rsid w:val="00D33E95"/>
    <w:rsid w:val="00D35ECF"/>
    <w:rsid w:val="00D452C1"/>
    <w:rsid w:val="00D56F2F"/>
    <w:rsid w:val="00D87DAA"/>
    <w:rsid w:val="00DA5DDB"/>
    <w:rsid w:val="00DB71A4"/>
    <w:rsid w:val="00DD3FA5"/>
    <w:rsid w:val="00DD588B"/>
    <w:rsid w:val="00DE2777"/>
    <w:rsid w:val="00E1100B"/>
    <w:rsid w:val="00E45C9A"/>
    <w:rsid w:val="00E6217F"/>
    <w:rsid w:val="00E6634C"/>
    <w:rsid w:val="00E67E7C"/>
    <w:rsid w:val="00E70C26"/>
    <w:rsid w:val="00EA01FE"/>
    <w:rsid w:val="00EA236C"/>
    <w:rsid w:val="00EA4CB0"/>
    <w:rsid w:val="00EA59DA"/>
    <w:rsid w:val="00EB16A3"/>
    <w:rsid w:val="00ED453D"/>
    <w:rsid w:val="00F05895"/>
    <w:rsid w:val="00F05B78"/>
    <w:rsid w:val="00F1092C"/>
    <w:rsid w:val="00F27347"/>
    <w:rsid w:val="00F36B3E"/>
    <w:rsid w:val="00F42BBF"/>
    <w:rsid w:val="00F54517"/>
    <w:rsid w:val="00F57F81"/>
    <w:rsid w:val="00F67D7F"/>
    <w:rsid w:val="00F838DF"/>
    <w:rsid w:val="00FB0672"/>
    <w:rsid w:val="00FC4547"/>
    <w:rsid w:val="00FE5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F6752"/>
  <w15:docId w15:val="{1B980E1A-59D6-457E-A4B0-9B781FEC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9C6"/>
    <w:rPr>
      <w:rFonts w:ascii="Calibri" w:eastAsia="Times New Roman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03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8B58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8B58E3"/>
    <w:rPr>
      <w:rFonts w:ascii="Calibri" w:eastAsia="Times New Roman" w:hAnsi="Calibri" w:cs="Times New Roman"/>
      <w:lang w:eastAsia="el-GR"/>
    </w:rPr>
  </w:style>
  <w:style w:type="paragraph" w:styleId="a5">
    <w:name w:val="footer"/>
    <w:basedOn w:val="a"/>
    <w:link w:val="Char0"/>
    <w:uiPriority w:val="99"/>
    <w:unhideWhenUsed/>
    <w:rsid w:val="008B58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8B58E3"/>
    <w:rPr>
      <w:rFonts w:ascii="Calibri" w:eastAsia="Times New Roman" w:hAnsi="Calibri" w:cs="Times New Roman"/>
      <w:lang w:eastAsia="el-GR"/>
    </w:rPr>
  </w:style>
  <w:style w:type="paragraph" w:styleId="a6">
    <w:name w:val="footnote text"/>
    <w:basedOn w:val="a"/>
    <w:link w:val="Char1"/>
    <w:uiPriority w:val="99"/>
    <w:semiHidden/>
    <w:unhideWhenUsed/>
    <w:rsid w:val="003D6E9F"/>
    <w:pPr>
      <w:spacing w:after="0" w:line="240" w:lineRule="auto"/>
    </w:pPr>
    <w:rPr>
      <w:sz w:val="20"/>
      <w:szCs w:val="20"/>
    </w:rPr>
  </w:style>
  <w:style w:type="character" w:customStyle="1" w:styleId="Char1">
    <w:name w:val="Κείμενο υποσημείωσης Char"/>
    <w:basedOn w:val="a0"/>
    <w:link w:val="a6"/>
    <w:uiPriority w:val="99"/>
    <w:semiHidden/>
    <w:rsid w:val="003D6E9F"/>
    <w:rPr>
      <w:rFonts w:ascii="Calibri" w:eastAsia="Times New Roman" w:hAnsi="Calibri" w:cs="Times New Roman"/>
      <w:sz w:val="20"/>
      <w:szCs w:val="20"/>
      <w:lang w:eastAsia="el-GR"/>
    </w:rPr>
  </w:style>
  <w:style w:type="character" w:styleId="a7">
    <w:name w:val="footnote reference"/>
    <w:basedOn w:val="a0"/>
    <w:uiPriority w:val="99"/>
    <w:semiHidden/>
    <w:unhideWhenUsed/>
    <w:rsid w:val="003D6E9F"/>
    <w:rPr>
      <w:vertAlign w:val="superscript"/>
    </w:rPr>
  </w:style>
  <w:style w:type="paragraph" w:styleId="a8">
    <w:name w:val="Intense Quote"/>
    <w:basedOn w:val="a"/>
    <w:next w:val="a"/>
    <w:link w:val="Char2"/>
    <w:uiPriority w:val="30"/>
    <w:qFormat/>
    <w:rsid w:val="006163F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har2">
    <w:name w:val="Έντονο απόσπ. Char"/>
    <w:basedOn w:val="a0"/>
    <w:link w:val="a8"/>
    <w:uiPriority w:val="30"/>
    <w:rsid w:val="006163F9"/>
    <w:rPr>
      <w:rFonts w:ascii="Calibri" w:eastAsia="Times New Roman" w:hAnsi="Calibri" w:cs="Times New Roman"/>
      <w:i/>
      <w:iCs/>
      <w:color w:val="4F81BD" w:themeColor="accent1"/>
      <w:lang w:eastAsia="el-GR"/>
    </w:rPr>
  </w:style>
  <w:style w:type="paragraph" w:styleId="a9">
    <w:name w:val="List Paragraph"/>
    <w:basedOn w:val="a"/>
    <w:uiPriority w:val="34"/>
    <w:qFormat/>
    <w:rsid w:val="006163F9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E45C9A"/>
    <w:rPr>
      <w:color w:val="666666"/>
    </w:rPr>
  </w:style>
  <w:style w:type="paragraph" w:styleId="ab">
    <w:name w:val="Balloon Text"/>
    <w:basedOn w:val="a"/>
    <w:link w:val="Char3"/>
    <w:uiPriority w:val="99"/>
    <w:semiHidden/>
    <w:unhideWhenUsed/>
    <w:rsid w:val="00D45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b"/>
    <w:uiPriority w:val="99"/>
    <w:semiHidden/>
    <w:rsid w:val="00D452C1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list-description">
    <w:name w:val="list-description"/>
    <w:basedOn w:val="a0"/>
    <w:rsid w:val="00D452C1"/>
  </w:style>
  <w:style w:type="paragraph" w:styleId="ac">
    <w:name w:val="Body Text"/>
    <w:basedOn w:val="a"/>
    <w:link w:val="Char4"/>
    <w:uiPriority w:val="1"/>
    <w:qFormat/>
    <w:rsid w:val="00C435A1"/>
    <w:pPr>
      <w:widowControl w:val="0"/>
      <w:autoSpaceDE w:val="0"/>
      <w:autoSpaceDN w:val="0"/>
      <w:spacing w:after="0" w:line="240" w:lineRule="auto"/>
    </w:pPr>
    <w:rPr>
      <w:rFonts w:eastAsia="Calibri" w:cs="Calibri"/>
      <w:i/>
      <w:iCs/>
      <w:lang w:eastAsia="en-US"/>
    </w:rPr>
  </w:style>
  <w:style w:type="character" w:customStyle="1" w:styleId="Char4">
    <w:name w:val="Σώμα κειμένου Char"/>
    <w:basedOn w:val="a0"/>
    <w:link w:val="ac"/>
    <w:uiPriority w:val="1"/>
    <w:rsid w:val="00C435A1"/>
    <w:rPr>
      <w:rFonts w:ascii="Calibri" w:eastAsia="Calibri" w:hAnsi="Calibri" w:cs="Calibri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rgyr\OneDrive%20-%20Ministry%20of%20Digital%20Governance\&#904;&#947;&#947;&#961;&#945;&#966;&#945;\&#925;&#949;&#959;%20Site%20&#928;&#916;&#917;\&#917;&#923;&#913;&#921;&#927;&#922;&#927;&#924;&#921;&#922;&#927;%20&#924;&#919;&#932;&#929;&#937;&#927;\&#913;&#921;&#932;&#919;&#931;&#919;%20&#917;&#915;&#915;&#929;&#913;&#934;&#919;&#931;%20&#931;&#932;&#927;%20&#917;&#923;&#913;&#921;&#927;&#922;&#927;&#924;&#921;&#922;&#927;%20&#924;&#919;&#932;&#929;&#937;&#927;_FINAL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ED343B8-FD2C-4450-ABBD-5F933A169170}">
  <we:reference id="wa104099688" version="1.3.0.0" store="el-GR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EE6AD3C322A544853ACCA5DCEFD317" ma:contentTypeVersion="15" ma:contentTypeDescription="Create a new document." ma:contentTypeScope="" ma:versionID="dc797d33f1ddc52ff37f29f9721de2be">
  <xsd:schema xmlns:xsd="http://www.w3.org/2001/XMLSchema" xmlns:xs="http://www.w3.org/2001/XMLSchema" xmlns:p="http://schemas.microsoft.com/office/2006/metadata/properties" xmlns:ns3="c6d7f387-7b53-481c-bd11-e84c30a38fd1" xmlns:ns4="1f4d428d-b541-45f3-9886-b169f2ac107a" targetNamespace="http://schemas.microsoft.com/office/2006/metadata/properties" ma:root="true" ma:fieldsID="0f93ca4a81e762bd6120b7cb048c0975" ns3:_="" ns4:_="">
    <xsd:import namespace="c6d7f387-7b53-481c-bd11-e84c30a38fd1"/>
    <xsd:import namespace="1f4d428d-b541-45f3-9886-b169f2ac10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7f387-7b53-481c-bd11-e84c30a38f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d428d-b541-45f3-9886-b169f2ac107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6d7f387-7b53-481c-bd11-e84c30a38fd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BF394E-0090-41F5-B935-2ED3A75A0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d7f387-7b53-481c-bd11-e84c30a38fd1"/>
    <ds:schemaRef ds:uri="1f4d428d-b541-45f3-9886-b169f2ac1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1F54DA-DADD-4237-B609-EECAAB52A0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F66116-7EC1-447C-9603-0545A05BB75D}">
  <ds:schemaRefs>
    <ds:schemaRef ds:uri="http://schemas.microsoft.com/office/2006/metadata/properties"/>
    <ds:schemaRef ds:uri="http://schemas.microsoft.com/office/infopath/2007/PartnerControls"/>
    <ds:schemaRef ds:uri="c6d7f387-7b53-481c-bd11-e84c30a38fd1"/>
  </ds:schemaRefs>
</ds:datastoreItem>
</file>

<file path=customXml/itemProps4.xml><?xml version="1.0" encoding="utf-8"?>
<ds:datastoreItem xmlns:ds="http://schemas.openxmlformats.org/officeDocument/2006/customXml" ds:itemID="{180C162C-75AF-4E5F-B5FD-778613F8F5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ΑΙΤΗΣΗ ΕΓΓΡΑΦΗΣ ΣΤΟ ΕΛΑΙΟΚΟΜΙΚΟ ΜΗΤΡΩΟ_FINAL.dotx</Template>
  <TotalTime>1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iargyr</dc:creator>
  <cp:lastModifiedBy>Ιωάννα Αργυροπούλου</cp:lastModifiedBy>
  <cp:revision>1</cp:revision>
  <cp:lastPrinted>2026-03-02T09:37:00Z</cp:lastPrinted>
  <dcterms:created xsi:type="dcterms:W3CDTF">2026-03-24T08:41:00Z</dcterms:created>
  <dcterms:modified xsi:type="dcterms:W3CDTF">2026-03-24T08:42:00Z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0x010100F2EE6AD3C322A544853ACCA5DCEFD317</vt:lpwstr>
  </property>
</Properties>
</file>